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6E15" w14:textId="77777777" w:rsidR="00E773ED" w:rsidRPr="00F211C8" w:rsidRDefault="00E773ED" w:rsidP="00E773ED">
      <w:pPr>
        <w:pStyle w:val="Default"/>
        <w:rPr>
          <w:rFonts w:ascii="Arial" w:hAnsi="Arial" w:cs="Arial"/>
        </w:rPr>
      </w:pPr>
    </w:p>
    <w:p w14:paraId="4E61899F" w14:textId="2AD5F598" w:rsidR="00F211C8" w:rsidRPr="00F211C8" w:rsidRDefault="00E773ED" w:rsidP="00F211C8">
      <w:pPr>
        <w:spacing w:after="0" w:line="360" w:lineRule="auto"/>
        <w:ind w:right="-547"/>
        <w:rPr>
          <w:rFonts w:ascii="Arial" w:hAnsi="Arial" w:cs="Arial"/>
          <w:b/>
        </w:rPr>
      </w:pPr>
      <w:r w:rsidRPr="00F211C8">
        <w:rPr>
          <w:rFonts w:ascii="Arial" w:hAnsi="Arial" w:cs="Arial"/>
          <w:noProof/>
        </w:rPr>
        <w:drawing>
          <wp:anchor distT="0" distB="0" distL="114300" distR="114300" simplePos="0" relativeHeight="251658240" behindDoc="1" locked="0" layoutInCell="1" allowOverlap="1" wp14:anchorId="06EAB5D7" wp14:editId="38386E8E">
            <wp:simplePos x="0" y="0"/>
            <wp:positionH relativeFrom="margin">
              <wp:align>left</wp:align>
            </wp:positionH>
            <wp:positionV relativeFrom="paragraph">
              <wp:posOffset>5080</wp:posOffset>
            </wp:positionV>
            <wp:extent cx="2197735" cy="828675"/>
            <wp:effectExtent l="0" t="0" r="0" b="0"/>
            <wp:wrapTight wrapText="bothSides">
              <wp:wrapPolygon edited="0">
                <wp:start x="15914" y="0"/>
                <wp:lineTo x="0" y="497"/>
                <wp:lineTo x="0" y="14400"/>
                <wp:lineTo x="2060" y="16386"/>
                <wp:lineTo x="1311" y="16883"/>
                <wp:lineTo x="1311" y="20855"/>
                <wp:lineTo x="18910" y="20855"/>
                <wp:lineTo x="20782" y="20855"/>
                <wp:lineTo x="21344" y="19862"/>
                <wp:lineTo x="21344" y="2979"/>
                <wp:lineTo x="18910" y="0"/>
                <wp:lineTo x="15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F 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395" cy="831719"/>
                    </a:xfrm>
                    <a:prstGeom prst="rect">
                      <a:avLst/>
                    </a:prstGeom>
                  </pic:spPr>
                </pic:pic>
              </a:graphicData>
            </a:graphic>
            <wp14:sizeRelH relativeFrom="page">
              <wp14:pctWidth>0</wp14:pctWidth>
            </wp14:sizeRelH>
            <wp14:sizeRelV relativeFrom="page">
              <wp14:pctHeight>0</wp14:pctHeight>
            </wp14:sizeRelV>
          </wp:anchor>
        </w:drawing>
      </w:r>
      <w:r w:rsidR="00F211C8" w:rsidRPr="00F211C8">
        <w:rPr>
          <w:rFonts w:ascii="Arial" w:hAnsi="Arial" w:cs="Arial"/>
          <w:b/>
          <w:sz w:val="32"/>
        </w:rPr>
        <w:t>G</w:t>
      </w:r>
      <w:r w:rsidR="00F211C8" w:rsidRPr="00F211C8">
        <w:rPr>
          <w:rFonts w:ascii="Arial" w:hAnsi="Arial" w:cs="Arial"/>
          <w:b/>
          <w:smallCaps/>
          <w:sz w:val="32"/>
        </w:rPr>
        <w:t>lobal</w:t>
      </w:r>
      <w:r w:rsidR="00F211C8" w:rsidRPr="00F211C8">
        <w:rPr>
          <w:rFonts w:ascii="Arial" w:hAnsi="Arial" w:cs="Arial"/>
          <w:b/>
          <w:sz w:val="32"/>
        </w:rPr>
        <w:t xml:space="preserve"> G</w:t>
      </w:r>
      <w:r w:rsidR="00F211C8" w:rsidRPr="00F211C8">
        <w:rPr>
          <w:rFonts w:ascii="Arial" w:hAnsi="Arial" w:cs="Arial"/>
          <w:b/>
          <w:smallCaps/>
          <w:sz w:val="32"/>
        </w:rPr>
        <w:t>rant</w:t>
      </w:r>
      <w:r w:rsidR="00F211C8" w:rsidRPr="00F211C8">
        <w:rPr>
          <w:rFonts w:ascii="Arial" w:hAnsi="Arial" w:cs="Arial"/>
          <w:b/>
          <w:sz w:val="32"/>
        </w:rPr>
        <w:t xml:space="preserve"> S</w:t>
      </w:r>
      <w:r w:rsidR="00F211C8" w:rsidRPr="00F211C8">
        <w:rPr>
          <w:rFonts w:ascii="Arial" w:hAnsi="Arial" w:cs="Arial"/>
          <w:b/>
          <w:smallCaps/>
          <w:sz w:val="32"/>
        </w:rPr>
        <w:t>cholarship</w:t>
      </w:r>
      <w:r w:rsidR="00F211C8" w:rsidRPr="00F211C8">
        <w:rPr>
          <w:rFonts w:ascii="Arial" w:hAnsi="Arial" w:cs="Arial"/>
          <w:b/>
          <w:sz w:val="32"/>
        </w:rPr>
        <w:t xml:space="preserve"> 202</w:t>
      </w:r>
      <w:r w:rsidR="0000331B">
        <w:rPr>
          <w:rFonts w:ascii="Arial" w:hAnsi="Arial" w:cs="Arial"/>
          <w:b/>
          <w:sz w:val="32"/>
        </w:rPr>
        <w:t>4</w:t>
      </w:r>
      <w:r w:rsidR="00F211C8" w:rsidRPr="00F211C8">
        <w:rPr>
          <w:rFonts w:ascii="Arial" w:hAnsi="Arial" w:cs="Arial"/>
          <w:b/>
          <w:sz w:val="32"/>
        </w:rPr>
        <w:t>-202</w:t>
      </w:r>
      <w:r w:rsidR="0000331B">
        <w:rPr>
          <w:rFonts w:ascii="Arial" w:hAnsi="Arial" w:cs="Arial"/>
          <w:b/>
          <w:sz w:val="32"/>
        </w:rPr>
        <w:t>5</w:t>
      </w:r>
    </w:p>
    <w:p w14:paraId="2616E5E2" w14:textId="0B0CC068" w:rsidR="00E773ED" w:rsidRDefault="00F211C8" w:rsidP="00F211C8">
      <w:pPr>
        <w:pStyle w:val="Default"/>
        <w:spacing w:line="360" w:lineRule="auto"/>
        <w:rPr>
          <w:rFonts w:ascii="Arial" w:hAnsi="Arial" w:cs="Arial"/>
          <w:b/>
          <w:sz w:val="28"/>
        </w:rPr>
      </w:pPr>
      <w:r w:rsidRPr="00F211C8">
        <w:rPr>
          <w:rFonts w:ascii="Arial" w:hAnsi="Arial" w:cs="Arial"/>
          <w:b/>
          <w:sz w:val="28"/>
        </w:rPr>
        <w:t>Objectives</w:t>
      </w:r>
    </w:p>
    <w:p w14:paraId="033E1540" w14:textId="1B1A920B" w:rsidR="00F211C8" w:rsidRPr="00F211C8" w:rsidRDefault="00F211C8" w:rsidP="00F211C8">
      <w:pPr>
        <w:pStyle w:val="Default"/>
        <w:spacing w:after="120" w:line="360" w:lineRule="auto"/>
        <w:rPr>
          <w:rFonts w:ascii="Arial" w:hAnsi="Arial" w:cs="Arial"/>
          <w:b/>
          <w:sz w:val="28"/>
        </w:rPr>
      </w:pPr>
      <w:r>
        <w:rPr>
          <w:rFonts w:ascii="Arial" w:hAnsi="Arial" w:cs="Arial"/>
          <w:b/>
          <w:sz w:val="28"/>
        </w:rPr>
        <w:t>Rotary District 7980</w:t>
      </w:r>
    </w:p>
    <w:p w14:paraId="3E2700EA" w14:textId="402380E5" w:rsidR="00E773ED" w:rsidRPr="00F211C8" w:rsidRDefault="00E773ED" w:rsidP="00792C23">
      <w:pPr>
        <w:pStyle w:val="Default"/>
        <w:spacing w:after="120" w:line="276" w:lineRule="auto"/>
        <w:rPr>
          <w:rFonts w:ascii="Arial" w:hAnsi="Arial" w:cs="Arial"/>
          <w:sz w:val="22"/>
          <w:szCs w:val="22"/>
        </w:rPr>
      </w:pPr>
      <w:r w:rsidRPr="00F211C8">
        <w:rPr>
          <w:rFonts w:ascii="Arial" w:hAnsi="Arial" w:cs="Arial"/>
          <w:sz w:val="22"/>
          <w:szCs w:val="22"/>
        </w:rPr>
        <w:t>The</w:t>
      </w:r>
      <w:r w:rsidR="00792C23">
        <w:rPr>
          <w:rFonts w:ascii="Arial" w:hAnsi="Arial" w:cs="Arial"/>
          <w:sz w:val="22"/>
          <w:szCs w:val="22"/>
        </w:rPr>
        <w:t xml:space="preserve"> RI</w:t>
      </w:r>
      <w:r w:rsidR="0071583C">
        <w:rPr>
          <w:rFonts w:ascii="Arial" w:hAnsi="Arial" w:cs="Arial"/>
          <w:sz w:val="22"/>
          <w:szCs w:val="22"/>
        </w:rPr>
        <w:t xml:space="preserve"> District 7980 </w:t>
      </w:r>
      <w:r w:rsidRPr="00F211C8">
        <w:rPr>
          <w:rFonts w:ascii="Arial" w:hAnsi="Arial" w:cs="Arial"/>
          <w:sz w:val="22"/>
          <w:szCs w:val="22"/>
        </w:rPr>
        <w:t xml:space="preserve">Scholarship Program supports the mission of The Rotary Foundation by: </w:t>
      </w:r>
    </w:p>
    <w:p w14:paraId="31FE60D7" w14:textId="34300C45" w:rsidR="00E773ED" w:rsidRPr="00F211C8" w:rsidRDefault="00E773ED" w:rsidP="00792C23">
      <w:pPr>
        <w:pStyle w:val="Default"/>
        <w:numPr>
          <w:ilvl w:val="0"/>
          <w:numId w:val="1"/>
        </w:numPr>
        <w:spacing w:line="276" w:lineRule="auto"/>
        <w:rPr>
          <w:rFonts w:ascii="Arial" w:hAnsi="Arial" w:cs="Arial"/>
          <w:sz w:val="22"/>
          <w:szCs w:val="22"/>
        </w:rPr>
      </w:pPr>
      <w:r w:rsidRPr="00F211C8">
        <w:rPr>
          <w:rFonts w:ascii="Arial" w:hAnsi="Arial" w:cs="Arial"/>
          <w:sz w:val="22"/>
          <w:szCs w:val="22"/>
        </w:rPr>
        <w:t>Supporting scholars who can address the humanitarian needs of the world community</w:t>
      </w:r>
      <w:r w:rsidR="00613697" w:rsidRPr="00F211C8">
        <w:rPr>
          <w:rFonts w:ascii="Arial" w:hAnsi="Arial" w:cs="Arial"/>
          <w:sz w:val="22"/>
          <w:szCs w:val="22"/>
        </w:rPr>
        <w:t xml:space="preserve"> </w:t>
      </w:r>
      <w:r w:rsidRPr="00F211C8">
        <w:rPr>
          <w:rFonts w:ascii="Arial" w:hAnsi="Arial" w:cs="Arial"/>
          <w:sz w:val="22"/>
          <w:szCs w:val="22"/>
        </w:rPr>
        <w:t xml:space="preserve">by study and work in one of Rotary </w:t>
      </w:r>
      <w:r w:rsidR="00E7306A" w:rsidRPr="00F211C8">
        <w:rPr>
          <w:rFonts w:ascii="Arial" w:hAnsi="Arial" w:cs="Arial"/>
          <w:sz w:val="22"/>
          <w:szCs w:val="22"/>
        </w:rPr>
        <w:t>Foundation</w:t>
      </w:r>
      <w:r w:rsidRPr="00F211C8">
        <w:rPr>
          <w:rFonts w:ascii="Arial" w:hAnsi="Arial" w:cs="Arial"/>
          <w:sz w:val="22"/>
          <w:szCs w:val="22"/>
        </w:rPr>
        <w:t>’s S</w:t>
      </w:r>
      <w:r w:rsidR="00E7306A" w:rsidRPr="00F211C8">
        <w:rPr>
          <w:rFonts w:ascii="Arial" w:hAnsi="Arial" w:cs="Arial"/>
          <w:sz w:val="22"/>
          <w:szCs w:val="22"/>
        </w:rPr>
        <w:t>even</w:t>
      </w:r>
      <w:r w:rsidRPr="00F211C8">
        <w:rPr>
          <w:rFonts w:ascii="Arial" w:hAnsi="Arial" w:cs="Arial"/>
          <w:sz w:val="22"/>
          <w:szCs w:val="22"/>
        </w:rPr>
        <w:t xml:space="preserve"> Areas of Focus.</w:t>
      </w:r>
    </w:p>
    <w:p w14:paraId="06D5D853" w14:textId="77777777" w:rsidR="00E773ED" w:rsidRPr="00F211C8" w:rsidRDefault="00E773ED" w:rsidP="00792C23">
      <w:pPr>
        <w:pStyle w:val="Default"/>
        <w:numPr>
          <w:ilvl w:val="0"/>
          <w:numId w:val="1"/>
        </w:numPr>
        <w:spacing w:line="276" w:lineRule="auto"/>
        <w:rPr>
          <w:rFonts w:ascii="Arial" w:hAnsi="Arial" w:cs="Arial"/>
          <w:sz w:val="22"/>
          <w:szCs w:val="22"/>
        </w:rPr>
      </w:pPr>
      <w:r w:rsidRPr="00F211C8">
        <w:rPr>
          <w:rFonts w:ascii="Arial" w:hAnsi="Arial" w:cs="Arial"/>
          <w:sz w:val="22"/>
          <w:szCs w:val="22"/>
        </w:rPr>
        <w:t>Increasing awareness of and respect for cultural differences by sending ambassadors</w:t>
      </w:r>
      <w:r w:rsidR="00613697" w:rsidRPr="00F211C8">
        <w:rPr>
          <w:rFonts w:ascii="Arial" w:hAnsi="Arial" w:cs="Arial"/>
          <w:sz w:val="22"/>
          <w:szCs w:val="22"/>
        </w:rPr>
        <w:t xml:space="preserve"> </w:t>
      </w:r>
      <w:r w:rsidRPr="00F211C8">
        <w:rPr>
          <w:rFonts w:ascii="Arial" w:hAnsi="Arial" w:cs="Arial"/>
          <w:sz w:val="22"/>
          <w:szCs w:val="22"/>
        </w:rPr>
        <w:t>of goodwill to study in another country;</w:t>
      </w:r>
    </w:p>
    <w:p w14:paraId="54D88ED0" w14:textId="77777777" w:rsidR="00E773ED" w:rsidRPr="00F211C8" w:rsidRDefault="00E773ED" w:rsidP="00792C23">
      <w:pPr>
        <w:pStyle w:val="Default"/>
        <w:numPr>
          <w:ilvl w:val="0"/>
          <w:numId w:val="1"/>
        </w:numPr>
        <w:spacing w:line="276" w:lineRule="auto"/>
        <w:rPr>
          <w:rFonts w:ascii="Arial" w:hAnsi="Arial" w:cs="Arial"/>
          <w:sz w:val="22"/>
          <w:szCs w:val="22"/>
        </w:rPr>
      </w:pPr>
      <w:r w:rsidRPr="00F211C8">
        <w:rPr>
          <w:rFonts w:ascii="Arial" w:hAnsi="Arial" w:cs="Arial"/>
          <w:sz w:val="22"/>
          <w:szCs w:val="22"/>
        </w:rPr>
        <w:t>Instilling in scholars the Rotary ideal of “Service Above Self” through active</w:t>
      </w:r>
      <w:r w:rsidR="00613697" w:rsidRPr="00F211C8">
        <w:rPr>
          <w:rFonts w:ascii="Arial" w:hAnsi="Arial" w:cs="Arial"/>
          <w:sz w:val="22"/>
          <w:szCs w:val="22"/>
        </w:rPr>
        <w:t xml:space="preserve"> </w:t>
      </w:r>
      <w:r w:rsidRPr="00F211C8">
        <w:rPr>
          <w:rFonts w:ascii="Arial" w:hAnsi="Arial" w:cs="Arial"/>
          <w:sz w:val="22"/>
          <w:szCs w:val="22"/>
        </w:rPr>
        <w:t>participation in Rotary service projects;</w:t>
      </w:r>
    </w:p>
    <w:p w14:paraId="12EBB747" w14:textId="77777777" w:rsidR="00E773ED" w:rsidRPr="00F211C8" w:rsidRDefault="00E773ED" w:rsidP="00792C23">
      <w:pPr>
        <w:pStyle w:val="Default"/>
        <w:numPr>
          <w:ilvl w:val="0"/>
          <w:numId w:val="1"/>
        </w:numPr>
        <w:spacing w:line="276" w:lineRule="auto"/>
        <w:rPr>
          <w:rFonts w:ascii="Arial" w:hAnsi="Arial" w:cs="Arial"/>
          <w:sz w:val="22"/>
          <w:szCs w:val="22"/>
        </w:rPr>
      </w:pPr>
      <w:r w:rsidRPr="00F211C8">
        <w:rPr>
          <w:rFonts w:ascii="Arial" w:hAnsi="Arial" w:cs="Arial"/>
          <w:sz w:val="22"/>
          <w:szCs w:val="22"/>
        </w:rPr>
        <w:t>Encouraging scholars to dedicate their personal and professional lives to improving</w:t>
      </w:r>
      <w:r w:rsidR="00613697" w:rsidRPr="00F211C8">
        <w:rPr>
          <w:rFonts w:ascii="Arial" w:hAnsi="Arial" w:cs="Arial"/>
          <w:sz w:val="22"/>
          <w:szCs w:val="22"/>
        </w:rPr>
        <w:t xml:space="preserve"> </w:t>
      </w:r>
      <w:r w:rsidRPr="00F211C8">
        <w:rPr>
          <w:rFonts w:ascii="Arial" w:hAnsi="Arial" w:cs="Arial"/>
          <w:sz w:val="22"/>
          <w:szCs w:val="22"/>
        </w:rPr>
        <w:t>the quality of life for the people of their home communities and countries;</w:t>
      </w:r>
    </w:p>
    <w:p w14:paraId="77E2DFFA" w14:textId="52199410" w:rsidR="00E773ED" w:rsidRPr="00F211C8" w:rsidRDefault="00E773ED" w:rsidP="00792C23">
      <w:pPr>
        <w:pStyle w:val="Default"/>
        <w:numPr>
          <w:ilvl w:val="0"/>
          <w:numId w:val="1"/>
        </w:numPr>
        <w:spacing w:line="276" w:lineRule="auto"/>
        <w:rPr>
          <w:rFonts w:ascii="Arial" w:hAnsi="Arial" w:cs="Arial"/>
          <w:sz w:val="22"/>
          <w:szCs w:val="22"/>
        </w:rPr>
      </w:pPr>
      <w:r w:rsidRPr="00F211C8">
        <w:rPr>
          <w:rFonts w:ascii="Arial" w:hAnsi="Arial" w:cs="Arial"/>
          <w:sz w:val="22"/>
          <w:szCs w:val="22"/>
        </w:rPr>
        <w:t xml:space="preserve">Impacting the </w:t>
      </w:r>
      <w:r w:rsidR="00792C23">
        <w:rPr>
          <w:rFonts w:ascii="Arial" w:hAnsi="Arial" w:cs="Arial"/>
          <w:sz w:val="22"/>
          <w:szCs w:val="22"/>
        </w:rPr>
        <w:t xml:space="preserve">whole </w:t>
      </w:r>
      <w:r w:rsidRPr="00F211C8">
        <w:rPr>
          <w:rFonts w:ascii="Arial" w:hAnsi="Arial" w:cs="Arial"/>
          <w:sz w:val="22"/>
          <w:szCs w:val="22"/>
        </w:rPr>
        <w:t>world through a balanced geographical distribution of</w:t>
      </w:r>
      <w:r w:rsidR="00613697" w:rsidRPr="00F211C8">
        <w:rPr>
          <w:rFonts w:ascii="Arial" w:hAnsi="Arial" w:cs="Arial"/>
          <w:sz w:val="22"/>
          <w:szCs w:val="22"/>
        </w:rPr>
        <w:t xml:space="preserve"> </w:t>
      </w:r>
      <w:r w:rsidRPr="00F211C8">
        <w:rPr>
          <w:rFonts w:ascii="Arial" w:hAnsi="Arial" w:cs="Arial"/>
          <w:sz w:val="22"/>
          <w:szCs w:val="22"/>
        </w:rPr>
        <w:t>scholars; and</w:t>
      </w:r>
    </w:p>
    <w:p w14:paraId="55B77B12" w14:textId="77777777" w:rsidR="00E773ED" w:rsidRPr="00F211C8" w:rsidRDefault="00E773ED" w:rsidP="00792C23">
      <w:pPr>
        <w:pStyle w:val="Default"/>
        <w:numPr>
          <w:ilvl w:val="0"/>
          <w:numId w:val="1"/>
        </w:numPr>
        <w:spacing w:after="120" w:line="276" w:lineRule="auto"/>
        <w:rPr>
          <w:rFonts w:ascii="Arial" w:hAnsi="Arial" w:cs="Arial"/>
          <w:sz w:val="22"/>
          <w:szCs w:val="22"/>
        </w:rPr>
      </w:pPr>
      <w:r w:rsidRPr="00F211C8">
        <w:rPr>
          <w:rFonts w:ascii="Arial" w:hAnsi="Arial" w:cs="Arial"/>
          <w:sz w:val="22"/>
          <w:szCs w:val="22"/>
        </w:rPr>
        <w:t>Fostering a lifelong association between Rotary and its scholars.</w:t>
      </w:r>
    </w:p>
    <w:p w14:paraId="485073ED" w14:textId="3CE3D568" w:rsidR="008D5AF6" w:rsidRPr="00F211C8" w:rsidRDefault="00E773ED" w:rsidP="00792C23">
      <w:pPr>
        <w:spacing w:after="120" w:line="276" w:lineRule="auto"/>
        <w:rPr>
          <w:rFonts w:ascii="Arial" w:hAnsi="Arial" w:cs="Arial"/>
        </w:rPr>
      </w:pPr>
      <w:r w:rsidRPr="00F211C8">
        <w:rPr>
          <w:rFonts w:ascii="Arial" w:hAnsi="Arial" w:cs="Arial"/>
        </w:rPr>
        <w:t xml:space="preserve">Candidates should consider these objectives carefully before applying and be prepared to explain in their essays and during the interview process how their study plans will support the program objectives. </w:t>
      </w:r>
      <w:r w:rsidR="00792C23">
        <w:rPr>
          <w:rFonts w:ascii="Arial" w:hAnsi="Arial" w:cs="Arial"/>
        </w:rPr>
        <w:t>Candidates should also demonstrate c</w:t>
      </w:r>
      <w:r w:rsidRPr="00F211C8">
        <w:rPr>
          <w:rFonts w:ascii="Arial" w:hAnsi="Arial" w:cs="Arial"/>
        </w:rPr>
        <w:t>ommitment to community service</w:t>
      </w:r>
      <w:r w:rsidR="00792C23">
        <w:rPr>
          <w:rFonts w:ascii="Arial" w:hAnsi="Arial" w:cs="Arial"/>
        </w:rPr>
        <w:t xml:space="preserve">, </w:t>
      </w:r>
      <w:r w:rsidRPr="00F211C8">
        <w:rPr>
          <w:rFonts w:ascii="Arial" w:hAnsi="Arial" w:cs="Arial"/>
        </w:rPr>
        <w:t>international humanitarian service</w:t>
      </w:r>
      <w:r w:rsidR="00792C23">
        <w:rPr>
          <w:rFonts w:ascii="Arial" w:hAnsi="Arial" w:cs="Arial"/>
        </w:rPr>
        <w:t>,</w:t>
      </w:r>
      <w:r w:rsidRPr="00F211C8">
        <w:rPr>
          <w:rFonts w:ascii="Arial" w:hAnsi="Arial" w:cs="Arial"/>
        </w:rPr>
        <w:t xml:space="preserve"> </w:t>
      </w:r>
      <w:r w:rsidR="00792C23">
        <w:rPr>
          <w:rFonts w:ascii="Arial" w:hAnsi="Arial" w:cs="Arial"/>
        </w:rPr>
        <w:t>or</w:t>
      </w:r>
      <w:r w:rsidRPr="00F211C8">
        <w:rPr>
          <w:rFonts w:ascii="Arial" w:hAnsi="Arial" w:cs="Arial"/>
        </w:rPr>
        <w:t xml:space="preserve"> long-term involvement with </w:t>
      </w:r>
      <w:r w:rsidR="00337199" w:rsidRPr="00F211C8">
        <w:rPr>
          <w:rFonts w:ascii="Arial" w:hAnsi="Arial" w:cs="Arial"/>
        </w:rPr>
        <w:t>Rotary Foundation</w:t>
      </w:r>
      <w:r w:rsidRPr="00F211C8">
        <w:rPr>
          <w:rFonts w:ascii="Arial" w:hAnsi="Arial" w:cs="Arial"/>
        </w:rPr>
        <w:t>.</w:t>
      </w:r>
    </w:p>
    <w:p w14:paraId="210F6EF8" w14:textId="436862CC" w:rsidR="00E773ED" w:rsidRPr="00F211C8" w:rsidRDefault="00E773ED" w:rsidP="00792C23">
      <w:pPr>
        <w:autoSpaceDE w:val="0"/>
        <w:autoSpaceDN w:val="0"/>
        <w:adjustRightInd w:val="0"/>
        <w:spacing w:after="120" w:line="276" w:lineRule="auto"/>
        <w:rPr>
          <w:rFonts w:ascii="Arial" w:hAnsi="Arial" w:cs="Arial"/>
          <w:color w:val="000000"/>
          <w:sz w:val="23"/>
          <w:szCs w:val="23"/>
        </w:rPr>
      </w:pPr>
      <w:r w:rsidRPr="00F211C8">
        <w:rPr>
          <w:rFonts w:ascii="Arial" w:hAnsi="Arial" w:cs="Arial"/>
          <w:color w:val="000000"/>
          <w:sz w:val="23"/>
          <w:szCs w:val="23"/>
        </w:rPr>
        <w:t xml:space="preserve">Scholars must support program objectives by choosing a study field which will help address the humanitarian needs of the world community </w:t>
      </w:r>
      <w:r w:rsidR="00792C23">
        <w:rPr>
          <w:rFonts w:ascii="Arial" w:hAnsi="Arial" w:cs="Arial"/>
          <w:color w:val="000000"/>
          <w:sz w:val="23"/>
          <w:szCs w:val="23"/>
        </w:rPr>
        <w:t xml:space="preserve">as stated in </w:t>
      </w:r>
      <w:r w:rsidR="00792C23" w:rsidRPr="00F211C8">
        <w:rPr>
          <w:rFonts w:ascii="Arial" w:hAnsi="Arial" w:cs="Arial"/>
          <w:color w:val="000000"/>
          <w:sz w:val="23"/>
          <w:szCs w:val="23"/>
        </w:rPr>
        <w:t xml:space="preserve">Rotary Foundation’s Seven Areas of Focus </w:t>
      </w:r>
      <w:r w:rsidR="00792C23" w:rsidRPr="008E3088">
        <w:rPr>
          <w:rFonts w:ascii="Arial" w:hAnsi="Arial" w:cs="Arial"/>
        </w:rPr>
        <w:t>1) Peace and Conflict Prevention/Resolution; (2) Disease Prevention and Treatment; (3) Water and Sanitation; (4) Maternal and Child Health; (5) Basic Education and Literacy; (6) Economic and Community Development; and (7) Environment. For additional information regarding the areas of focus, please review Area of Focus Policy Statements</w:t>
      </w:r>
      <w:r w:rsidRPr="00F211C8">
        <w:rPr>
          <w:rFonts w:ascii="Arial" w:hAnsi="Arial" w:cs="Arial"/>
          <w:color w:val="000000"/>
          <w:sz w:val="23"/>
          <w:szCs w:val="23"/>
        </w:rPr>
        <w:t>.</w:t>
      </w:r>
    </w:p>
    <w:p w14:paraId="4E8997E6" w14:textId="6BE1CFE0" w:rsidR="00E773ED" w:rsidRPr="00F211C8" w:rsidRDefault="00E773ED" w:rsidP="00792C23">
      <w:pPr>
        <w:autoSpaceDE w:val="0"/>
        <w:autoSpaceDN w:val="0"/>
        <w:adjustRightInd w:val="0"/>
        <w:spacing w:after="120" w:line="276" w:lineRule="auto"/>
        <w:rPr>
          <w:rFonts w:ascii="Arial" w:hAnsi="Arial" w:cs="Arial"/>
          <w:color w:val="0000FF"/>
          <w:sz w:val="23"/>
          <w:szCs w:val="23"/>
        </w:rPr>
      </w:pPr>
      <w:r w:rsidRPr="00F211C8">
        <w:rPr>
          <w:rFonts w:ascii="Arial" w:hAnsi="Arial" w:cs="Arial"/>
          <w:color w:val="000000"/>
          <w:sz w:val="23"/>
          <w:szCs w:val="23"/>
        </w:rPr>
        <w:t>Candidates must also agree to abide by the Applicant’s Agreement (which follows) and Rotary Grant Terms and Conditions</w:t>
      </w:r>
      <w:r w:rsidR="00E7306A" w:rsidRPr="00F211C8">
        <w:rPr>
          <w:rFonts w:ascii="Arial" w:hAnsi="Arial" w:cs="Arial"/>
          <w:color w:val="000000"/>
          <w:sz w:val="23"/>
          <w:szCs w:val="23"/>
        </w:rPr>
        <w:t xml:space="preserve"> document.</w:t>
      </w:r>
    </w:p>
    <w:p w14:paraId="6B9DD04A" w14:textId="5FC3CEDC" w:rsidR="00E773ED" w:rsidRPr="00F211C8" w:rsidRDefault="00E773ED" w:rsidP="000F76EB">
      <w:pPr>
        <w:autoSpaceDE w:val="0"/>
        <w:autoSpaceDN w:val="0"/>
        <w:adjustRightInd w:val="0"/>
        <w:spacing w:after="120" w:line="276" w:lineRule="auto"/>
        <w:rPr>
          <w:rFonts w:ascii="Arial" w:hAnsi="Arial" w:cs="Arial"/>
          <w:color w:val="000000"/>
        </w:rPr>
      </w:pPr>
      <w:r w:rsidRPr="00F211C8">
        <w:rPr>
          <w:rFonts w:ascii="Arial" w:hAnsi="Arial" w:cs="Arial"/>
          <w:color w:val="000000"/>
        </w:rPr>
        <w:t xml:space="preserve">Rotary seeks out students who are prepared for the challenge of serving as outstanding ambassadors of goodwill as well a exceptional academic scholarship. If you receive a </w:t>
      </w:r>
      <w:r w:rsidR="00337199" w:rsidRPr="00F211C8">
        <w:rPr>
          <w:rFonts w:ascii="Arial" w:hAnsi="Arial" w:cs="Arial"/>
          <w:color w:val="000000"/>
        </w:rPr>
        <w:t>Rotary Foundation</w:t>
      </w:r>
      <w:r w:rsidRPr="00F211C8">
        <w:rPr>
          <w:rFonts w:ascii="Arial" w:hAnsi="Arial" w:cs="Arial"/>
          <w:color w:val="000000"/>
        </w:rPr>
        <w:t xml:space="preserve">/District 7980 Global Grant, you will be expected to participate in the following activities as part of your mission as a Rotary ambassador of goodwill: </w:t>
      </w:r>
    </w:p>
    <w:p w14:paraId="33F2B3EF" w14:textId="1FFF9026" w:rsidR="00E773ED" w:rsidRPr="00F211C8" w:rsidRDefault="00E773ED"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color w:val="000000"/>
        </w:rPr>
        <w:t xml:space="preserve">Attend an orientation program organized by your Rotary District 7980 or another Rotary District as recommended by Rotary District 7980 or, with permission, via the Rotary </w:t>
      </w:r>
      <w:r w:rsidR="00E7306A" w:rsidRPr="00F211C8">
        <w:rPr>
          <w:rFonts w:ascii="Arial" w:hAnsi="Arial" w:cs="Arial"/>
          <w:color w:val="000000"/>
        </w:rPr>
        <w:t>Foundation</w:t>
      </w:r>
      <w:r w:rsidRPr="00F211C8">
        <w:rPr>
          <w:rFonts w:ascii="Arial" w:hAnsi="Arial" w:cs="Arial"/>
          <w:color w:val="000000"/>
        </w:rPr>
        <w:t xml:space="preserve"> online orientation program. Failure to attend/complete this orientation program may result in forfeiture of the award.</w:t>
      </w:r>
    </w:p>
    <w:p w14:paraId="00EDB38A" w14:textId="77777777"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Prior to departure, attend meetings of your sponsor Rotary club and Rotary events in</w:t>
      </w:r>
      <w:r w:rsidR="005B1CAA" w:rsidRPr="00F211C8">
        <w:rPr>
          <w:rFonts w:ascii="Arial" w:hAnsi="Arial" w:cs="Arial"/>
        </w:rPr>
        <w:t xml:space="preserve"> </w:t>
      </w:r>
      <w:r w:rsidRPr="00F211C8">
        <w:rPr>
          <w:rFonts w:ascii="Arial" w:hAnsi="Arial" w:cs="Arial"/>
        </w:rPr>
        <w:t>your sponsor district as invited, and present at least one talk to a Rotary club or at a</w:t>
      </w:r>
      <w:r w:rsidR="005B1CAA" w:rsidRPr="00F211C8">
        <w:rPr>
          <w:rFonts w:ascii="Arial" w:hAnsi="Arial" w:cs="Arial"/>
        </w:rPr>
        <w:t xml:space="preserve"> </w:t>
      </w:r>
      <w:r w:rsidRPr="00F211C8">
        <w:rPr>
          <w:rFonts w:ascii="Arial" w:hAnsi="Arial" w:cs="Arial"/>
        </w:rPr>
        <w:t xml:space="preserve">district event. If you are not residing in your sponsor district, attend meetings at Rotary clubs and </w:t>
      </w:r>
      <w:r w:rsidRPr="00F211C8">
        <w:rPr>
          <w:rFonts w:ascii="Arial" w:hAnsi="Arial" w:cs="Arial"/>
        </w:rPr>
        <w:lastRenderedPageBreak/>
        <w:t>Rotary events, and present at least one talk at a Rotary club or district event in your area of residence.</w:t>
      </w:r>
    </w:p>
    <w:p w14:paraId="3A0D7532" w14:textId="77777777"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Make yourself available for and encourage media interviews at home and abroad.</w:t>
      </w:r>
    </w:p>
    <w:p w14:paraId="3155E49F" w14:textId="77777777"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Maintain full-time academic studies with distinction, giving equal importance to the ambassadorial and academic aspects of the scholarship.</w:t>
      </w:r>
    </w:p>
    <w:p w14:paraId="47306474" w14:textId="77777777"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Be actively involved with Rotary in your host district and be available to make several presentations to Rotary and non-Rotary audiences.</w:t>
      </w:r>
    </w:p>
    <w:p w14:paraId="268A94ED" w14:textId="1234ACAF"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 xml:space="preserve">Be available to make presentations, in person or via </w:t>
      </w:r>
      <w:r w:rsidR="000F76EB">
        <w:rPr>
          <w:rFonts w:ascii="Arial" w:hAnsi="Arial" w:cs="Arial"/>
        </w:rPr>
        <w:t>an</w:t>
      </w:r>
      <w:r w:rsidRPr="00F211C8">
        <w:rPr>
          <w:rFonts w:ascii="Arial" w:hAnsi="Arial" w:cs="Arial"/>
        </w:rPr>
        <w:t xml:space="preserve"> electronic service to District 7980 clubs or for District 7980 district events.</w:t>
      </w:r>
    </w:p>
    <w:p w14:paraId="2D801952" w14:textId="77777777"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Submit reports to the District 7980 scholarship committee and District Governor at least once per semester describing your academic progress and Rotary activities. In addition, a report must be submitted to The Rotary Foundation within 12 months of first scholarship payment. Subsequent reports to TRF are required every 12 months. A final report to TRF is required within 2 months of the scholarship’s end.</w:t>
      </w:r>
    </w:p>
    <w:p w14:paraId="265834BC" w14:textId="77777777"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Maintain communication with your sponsor and host Rotarians before, during, and after your study period.</w:t>
      </w:r>
    </w:p>
    <w:p w14:paraId="20EBD0E3" w14:textId="5C92D7DA"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 xml:space="preserve">Upon completion of your studies, contact your sponsor club or Rotary club in the area of your residence to offer to attend Rotary club or district meetings to share your ambassadorial experience and participate in alumni activities. Also, </w:t>
      </w:r>
      <w:r w:rsidR="000F76EB">
        <w:rPr>
          <w:rFonts w:ascii="Arial" w:hAnsi="Arial" w:cs="Arial"/>
        </w:rPr>
        <w:t xml:space="preserve">you must </w:t>
      </w:r>
      <w:r w:rsidRPr="00F211C8">
        <w:rPr>
          <w:rFonts w:ascii="Arial" w:hAnsi="Arial" w:cs="Arial"/>
        </w:rPr>
        <w:t>seek out opportunities for participation in activities of your sponsor club and district.</w:t>
      </w:r>
    </w:p>
    <w:p w14:paraId="11B95DF9" w14:textId="77777777" w:rsidR="002A196C" w:rsidRPr="00F211C8" w:rsidRDefault="002A196C" w:rsidP="000F76EB">
      <w:pPr>
        <w:pStyle w:val="ListParagraph"/>
        <w:numPr>
          <w:ilvl w:val="0"/>
          <w:numId w:val="2"/>
        </w:numPr>
        <w:autoSpaceDE w:val="0"/>
        <w:autoSpaceDN w:val="0"/>
        <w:adjustRightInd w:val="0"/>
        <w:spacing w:after="0" w:line="276" w:lineRule="auto"/>
        <w:contextualSpacing w:val="0"/>
        <w:rPr>
          <w:rFonts w:ascii="Arial" w:hAnsi="Arial" w:cs="Arial"/>
        </w:rPr>
      </w:pPr>
      <w:r w:rsidRPr="00F211C8">
        <w:rPr>
          <w:rFonts w:ascii="Arial" w:hAnsi="Arial" w:cs="Arial"/>
        </w:rPr>
        <w:t>Make a post –scholarship presentation to your to Rotary sponsor club. In addition, we expect Global Grant Scholarship Alumni to also be available to present to other Rotary (and non-Rotary) groups as a Foundation ambassador.</w:t>
      </w:r>
    </w:p>
    <w:p w14:paraId="0F56D434" w14:textId="77777777" w:rsidR="002A196C" w:rsidRPr="00F211C8" w:rsidRDefault="002A196C" w:rsidP="002A196C">
      <w:pPr>
        <w:autoSpaceDE w:val="0"/>
        <w:autoSpaceDN w:val="0"/>
        <w:adjustRightInd w:val="0"/>
        <w:spacing w:after="0" w:line="240" w:lineRule="auto"/>
        <w:rPr>
          <w:rFonts w:ascii="Arial" w:hAnsi="Arial" w:cs="Arial"/>
        </w:rPr>
      </w:pPr>
    </w:p>
    <w:p w14:paraId="111791F4" w14:textId="77777777" w:rsidR="002A196C" w:rsidRPr="00F211C8" w:rsidRDefault="002A196C" w:rsidP="002A196C">
      <w:pPr>
        <w:autoSpaceDE w:val="0"/>
        <w:autoSpaceDN w:val="0"/>
        <w:adjustRightInd w:val="0"/>
        <w:spacing w:after="0" w:line="240" w:lineRule="auto"/>
        <w:rPr>
          <w:rFonts w:ascii="Arial" w:hAnsi="Arial" w:cs="Arial"/>
        </w:rPr>
      </w:pPr>
    </w:p>
    <w:p w14:paraId="504706EB" w14:textId="77777777" w:rsidR="002A196C" w:rsidRPr="00F211C8" w:rsidRDefault="002A196C">
      <w:pPr>
        <w:rPr>
          <w:rFonts w:ascii="Arial" w:hAnsi="Arial" w:cs="Arial"/>
        </w:rPr>
      </w:pPr>
      <w:r w:rsidRPr="00F211C8">
        <w:rPr>
          <w:rFonts w:ascii="Arial" w:hAnsi="Arial" w:cs="Arial"/>
        </w:rPr>
        <w:br w:type="page"/>
      </w:r>
    </w:p>
    <w:p w14:paraId="4FE157F0" w14:textId="3A63AE1D" w:rsidR="002A196C" w:rsidRPr="00F211C8" w:rsidRDefault="000F76EB" w:rsidP="002A196C">
      <w:pPr>
        <w:autoSpaceDE w:val="0"/>
        <w:autoSpaceDN w:val="0"/>
        <w:adjustRightInd w:val="0"/>
        <w:spacing w:after="0" w:line="240" w:lineRule="auto"/>
        <w:rPr>
          <w:rFonts w:ascii="Arial" w:hAnsi="Arial" w:cs="Arial"/>
        </w:rPr>
      </w:pPr>
      <w:r w:rsidRPr="000F76EB">
        <w:rPr>
          <w:rFonts w:ascii="Arial" w:hAnsi="Arial" w:cs="Arial"/>
          <w:noProof/>
          <w:sz w:val="28"/>
        </w:rPr>
        <w:lastRenderedPageBreak/>
        <w:drawing>
          <wp:anchor distT="0" distB="0" distL="114300" distR="114300" simplePos="0" relativeHeight="251659264" behindDoc="1" locked="0" layoutInCell="1" allowOverlap="1" wp14:anchorId="686788F8" wp14:editId="3D70DB43">
            <wp:simplePos x="0" y="0"/>
            <wp:positionH relativeFrom="margin">
              <wp:align>left</wp:align>
            </wp:positionH>
            <wp:positionV relativeFrom="paragraph">
              <wp:posOffset>161925</wp:posOffset>
            </wp:positionV>
            <wp:extent cx="2198370" cy="828675"/>
            <wp:effectExtent l="0" t="0" r="0" b="0"/>
            <wp:wrapTight wrapText="bothSides">
              <wp:wrapPolygon edited="0">
                <wp:start x="15910" y="0"/>
                <wp:lineTo x="0" y="497"/>
                <wp:lineTo x="0" y="14400"/>
                <wp:lineTo x="2059" y="16386"/>
                <wp:lineTo x="1310" y="16883"/>
                <wp:lineTo x="1310" y="20855"/>
                <wp:lineTo x="18905" y="20855"/>
                <wp:lineTo x="20776" y="20855"/>
                <wp:lineTo x="21338" y="19862"/>
                <wp:lineTo x="21338" y="2979"/>
                <wp:lineTo x="18905" y="0"/>
                <wp:lineTo x="1591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F 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9250" cy="828913"/>
                    </a:xfrm>
                    <a:prstGeom prst="rect">
                      <a:avLst/>
                    </a:prstGeom>
                  </pic:spPr>
                </pic:pic>
              </a:graphicData>
            </a:graphic>
            <wp14:sizeRelH relativeFrom="page">
              <wp14:pctWidth>0</wp14:pctWidth>
            </wp14:sizeRelH>
            <wp14:sizeRelV relativeFrom="page">
              <wp14:pctHeight>0</wp14:pctHeight>
            </wp14:sizeRelV>
          </wp:anchor>
        </w:drawing>
      </w:r>
    </w:p>
    <w:p w14:paraId="1E3CE6B1" w14:textId="1814B265" w:rsidR="000F76EB" w:rsidRDefault="000F76EB" w:rsidP="000F76EB">
      <w:pPr>
        <w:autoSpaceDE w:val="0"/>
        <w:autoSpaceDN w:val="0"/>
        <w:adjustRightInd w:val="0"/>
        <w:spacing w:after="0" w:line="360" w:lineRule="auto"/>
        <w:rPr>
          <w:rFonts w:ascii="Arial" w:hAnsi="Arial" w:cs="Arial"/>
          <w:b/>
        </w:rPr>
      </w:pPr>
      <w:bookmarkStart w:id="0" w:name="_Hlk80102783"/>
      <w:r w:rsidRPr="002E4BD8">
        <w:rPr>
          <w:rFonts w:ascii="Arial" w:hAnsi="Arial" w:cs="Arial"/>
          <w:b/>
          <w:sz w:val="32"/>
        </w:rPr>
        <w:t>G</w:t>
      </w:r>
      <w:r w:rsidRPr="002E4BD8">
        <w:rPr>
          <w:rFonts w:ascii="Arial" w:hAnsi="Arial" w:cs="Arial"/>
          <w:b/>
          <w:smallCaps/>
          <w:sz w:val="32"/>
        </w:rPr>
        <w:t>lobal</w:t>
      </w:r>
      <w:r w:rsidRPr="002E4BD8">
        <w:rPr>
          <w:rFonts w:ascii="Arial" w:hAnsi="Arial" w:cs="Arial"/>
          <w:b/>
          <w:sz w:val="32"/>
        </w:rPr>
        <w:t xml:space="preserve"> G</w:t>
      </w:r>
      <w:r w:rsidRPr="002E4BD8">
        <w:rPr>
          <w:rFonts w:ascii="Arial" w:hAnsi="Arial" w:cs="Arial"/>
          <w:b/>
          <w:smallCaps/>
          <w:sz w:val="32"/>
        </w:rPr>
        <w:t>rant</w:t>
      </w:r>
      <w:r w:rsidRPr="002E4BD8">
        <w:rPr>
          <w:rFonts w:ascii="Arial" w:hAnsi="Arial" w:cs="Arial"/>
          <w:b/>
          <w:sz w:val="32"/>
        </w:rPr>
        <w:t xml:space="preserve"> S</w:t>
      </w:r>
      <w:r w:rsidRPr="002E4BD8">
        <w:rPr>
          <w:rFonts w:ascii="Arial" w:hAnsi="Arial" w:cs="Arial"/>
          <w:b/>
          <w:smallCaps/>
          <w:sz w:val="32"/>
        </w:rPr>
        <w:t>cholarship</w:t>
      </w:r>
      <w:r>
        <w:rPr>
          <w:rFonts w:ascii="Arial" w:hAnsi="Arial" w:cs="Arial"/>
          <w:noProof/>
          <w:sz w:val="28"/>
        </w:rPr>
        <w:t xml:space="preserve"> </w:t>
      </w:r>
      <w:r w:rsidRPr="000F76EB">
        <w:rPr>
          <w:rFonts w:ascii="Arial" w:hAnsi="Arial" w:cs="Arial"/>
          <w:b/>
          <w:noProof/>
          <w:sz w:val="28"/>
        </w:rPr>
        <w:t>202</w:t>
      </w:r>
      <w:r w:rsidR="0000331B">
        <w:rPr>
          <w:rFonts w:ascii="Arial" w:hAnsi="Arial" w:cs="Arial"/>
          <w:b/>
          <w:noProof/>
          <w:sz w:val="28"/>
        </w:rPr>
        <w:t>4</w:t>
      </w:r>
      <w:r w:rsidRPr="000F76EB">
        <w:rPr>
          <w:rFonts w:ascii="Arial" w:hAnsi="Arial" w:cs="Arial"/>
          <w:b/>
          <w:noProof/>
          <w:sz w:val="28"/>
        </w:rPr>
        <w:t>-202</w:t>
      </w:r>
      <w:r w:rsidR="0000331B">
        <w:rPr>
          <w:rFonts w:ascii="Arial" w:hAnsi="Arial" w:cs="Arial"/>
          <w:b/>
          <w:noProof/>
          <w:sz w:val="28"/>
        </w:rPr>
        <w:t>5</w:t>
      </w:r>
    </w:p>
    <w:bookmarkEnd w:id="0"/>
    <w:p w14:paraId="494ABC88" w14:textId="77777777" w:rsidR="000F76EB" w:rsidRDefault="000F76EB" w:rsidP="000F76EB">
      <w:pPr>
        <w:autoSpaceDE w:val="0"/>
        <w:autoSpaceDN w:val="0"/>
        <w:adjustRightInd w:val="0"/>
        <w:spacing w:after="0" w:line="360" w:lineRule="auto"/>
        <w:rPr>
          <w:rFonts w:ascii="Arial" w:hAnsi="Arial" w:cs="Arial"/>
          <w:b/>
          <w:sz w:val="28"/>
        </w:rPr>
      </w:pPr>
      <w:r w:rsidRPr="000F76EB">
        <w:rPr>
          <w:rFonts w:ascii="Arial" w:hAnsi="Arial" w:cs="Arial"/>
          <w:b/>
          <w:sz w:val="28"/>
        </w:rPr>
        <w:t>A</w:t>
      </w:r>
      <w:r>
        <w:rPr>
          <w:rFonts w:ascii="Arial" w:hAnsi="Arial" w:cs="Arial"/>
          <w:b/>
          <w:sz w:val="28"/>
        </w:rPr>
        <w:t>pplicant’s</w:t>
      </w:r>
      <w:r w:rsidRPr="000F76EB">
        <w:rPr>
          <w:rFonts w:ascii="Arial" w:hAnsi="Arial" w:cs="Arial"/>
          <w:b/>
          <w:sz w:val="28"/>
        </w:rPr>
        <w:t xml:space="preserve"> A</w:t>
      </w:r>
      <w:r>
        <w:rPr>
          <w:rFonts w:ascii="Arial" w:hAnsi="Arial" w:cs="Arial"/>
          <w:b/>
          <w:sz w:val="28"/>
        </w:rPr>
        <w:t>greement</w:t>
      </w:r>
    </w:p>
    <w:p w14:paraId="14BD438E" w14:textId="641BEE43" w:rsidR="002A196C" w:rsidRPr="000F76EB" w:rsidRDefault="002A196C" w:rsidP="000F76EB">
      <w:pPr>
        <w:autoSpaceDE w:val="0"/>
        <w:autoSpaceDN w:val="0"/>
        <w:adjustRightInd w:val="0"/>
        <w:spacing w:after="240" w:line="360" w:lineRule="auto"/>
        <w:rPr>
          <w:rFonts w:ascii="Arial" w:hAnsi="Arial" w:cs="Arial"/>
          <w:b/>
          <w:sz w:val="28"/>
        </w:rPr>
      </w:pPr>
      <w:r w:rsidRPr="000F76EB">
        <w:rPr>
          <w:rFonts w:ascii="Arial" w:hAnsi="Arial" w:cs="Arial"/>
          <w:b/>
          <w:sz w:val="28"/>
        </w:rPr>
        <w:t>Rotary District 7980</w:t>
      </w:r>
    </w:p>
    <w:p w14:paraId="03FBC77E" w14:textId="77777777" w:rsidR="002A196C" w:rsidRPr="00F211C8" w:rsidRDefault="002A196C" w:rsidP="000F76EB">
      <w:pPr>
        <w:autoSpaceDE w:val="0"/>
        <w:autoSpaceDN w:val="0"/>
        <w:adjustRightInd w:val="0"/>
        <w:spacing w:after="120" w:line="276" w:lineRule="auto"/>
        <w:rPr>
          <w:rFonts w:ascii="Arial" w:hAnsi="Arial" w:cs="Arial"/>
        </w:rPr>
      </w:pPr>
      <w:r w:rsidRPr="00F211C8">
        <w:rPr>
          <w:rFonts w:ascii="Arial" w:hAnsi="Arial" w:cs="Arial"/>
        </w:rPr>
        <w:t>I hereby apply for a District 7980 scholarship grant to be funded by The Rotary Foundation (TRF). I certify that I am eligible to apply, understanding that persons in the following categories are ineligible: (a) a Rotarian or Honorary Rotarian; (b) an employee of a Rotary club or district, of Rotary International, or of another Rotary-affiliated entity; (c) a spouse, a lineal descendant (child or grandchild by blood or by legal adoption), a spouse of a lineal descendant, or an ancestor (parent or grandparent by blood) of any living person in categories (a) or (b); and that Rotarians and their relatives as described above remain ineligible for 36 months after resignation.</w:t>
      </w:r>
    </w:p>
    <w:p w14:paraId="238F4EAC" w14:textId="74F806B7" w:rsidR="002A196C" w:rsidRDefault="002A196C" w:rsidP="000F76EB">
      <w:pPr>
        <w:autoSpaceDE w:val="0"/>
        <w:autoSpaceDN w:val="0"/>
        <w:adjustRightInd w:val="0"/>
        <w:spacing w:after="120" w:line="276" w:lineRule="auto"/>
        <w:rPr>
          <w:rFonts w:ascii="Arial" w:hAnsi="Arial" w:cs="Arial"/>
        </w:rPr>
      </w:pPr>
      <w:r w:rsidRPr="00F211C8">
        <w:rPr>
          <w:rFonts w:ascii="Arial" w:hAnsi="Arial" w:cs="Arial"/>
        </w:rPr>
        <w:t>I have been provided with a copy of the Terms and Conditions for the Rotary Foundation District Grants and Global Grants (“Terms and Conditions”) and will adhere to all policies that apply to scholarships and the proper use of the funds awarded by TRF.</w:t>
      </w:r>
    </w:p>
    <w:p w14:paraId="6A268913" w14:textId="4BB3710F" w:rsidR="002E6AF4" w:rsidRPr="00F211C8" w:rsidRDefault="002E6AF4" w:rsidP="000F76EB">
      <w:pPr>
        <w:autoSpaceDE w:val="0"/>
        <w:autoSpaceDN w:val="0"/>
        <w:adjustRightInd w:val="0"/>
        <w:spacing w:after="120" w:line="276" w:lineRule="auto"/>
        <w:rPr>
          <w:rFonts w:ascii="Arial" w:hAnsi="Arial" w:cs="Arial"/>
        </w:rPr>
      </w:pPr>
      <w:r w:rsidRPr="002E6AF4">
        <w:rPr>
          <w:rFonts w:ascii="Arial" w:hAnsi="Arial" w:cs="Arial"/>
          <w:b/>
        </w:rPr>
        <w:t>NOTE</w:t>
      </w:r>
      <w:r>
        <w:rPr>
          <w:rFonts w:ascii="Arial" w:hAnsi="Arial" w:cs="Arial"/>
        </w:rPr>
        <w:t>: Preference will be given to students who either study or reside in RI District 7980</w:t>
      </w:r>
    </w:p>
    <w:p w14:paraId="194A15E3" w14:textId="77777777" w:rsidR="002A196C" w:rsidRPr="00F211C8" w:rsidRDefault="002A196C" w:rsidP="000F76EB">
      <w:pPr>
        <w:autoSpaceDE w:val="0"/>
        <w:autoSpaceDN w:val="0"/>
        <w:adjustRightInd w:val="0"/>
        <w:spacing w:after="240" w:line="276" w:lineRule="auto"/>
        <w:rPr>
          <w:rFonts w:ascii="Arial" w:hAnsi="Arial" w:cs="Arial"/>
          <w:b/>
        </w:rPr>
      </w:pPr>
      <w:r w:rsidRPr="00F211C8">
        <w:rPr>
          <w:rFonts w:ascii="Arial" w:hAnsi="Arial" w:cs="Arial"/>
          <w:b/>
        </w:rPr>
        <w:t>Selection by the District 7980 does not guarantee approval of the scholarship award. Upon selection, a proposal and final application must be submitted to The Rotary Foundation for final approval. You must provide proof of admission to the institution of study as indicated on the proposal and application in order for final review by The Rotary Foundation.</w:t>
      </w:r>
    </w:p>
    <w:p w14:paraId="2B922539" w14:textId="6952E653" w:rsidR="002A196C" w:rsidRPr="00F211C8" w:rsidRDefault="002A196C" w:rsidP="000F76EB">
      <w:pPr>
        <w:autoSpaceDE w:val="0"/>
        <w:autoSpaceDN w:val="0"/>
        <w:adjustRightInd w:val="0"/>
        <w:spacing w:after="120" w:line="276" w:lineRule="auto"/>
        <w:rPr>
          <w:rFonts w:ascii="Arial" w:hAnsi="Arial" w:cs="Arial"/>
        </w:rPr>
      </w:pPr>
      <w:r w:rsidRPr="00F211C8">
        <w:rPr>
          <w:rFonts w:ascii="Arial" w:hAnsi="Arial" w:cs="Arial"/>
        </w:rPr>
        <w:t>If I receive District 7980 The Rotary Foundation Global Grant Scholarship, I agree that:</w:t>
      </w:r>
    </w:p>
    <w:p w14:paraId="496CA55B" w14:textId="3BB89DB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 xml:space="preserve">I will learn about </w:t>
      </w:r>
      <w:r w:rsidR="00337199" w:rsidRPr="00F211C8">
        <w:rPr>
          <w:rFonts w:ascii="Arial" w:hAnsi="Arial" w:cs="Arial"/>
        </w:rPr>
        <w:t>Rotary Foundation</w:t>
      </w:r>
      <w:r w:rsidRPr="00F211C8">
        <w:rPr>
          <w:rFonts w:ascii="Arial" w:hAnsi="Arial" w:cs="Arial"/>
        </w:rPr>
        <w:t xml:space="preserve"> and fulfill the ambassadorial responsibilities as part of my mission as a Rotary ambassador of goodwill.</w:t>
      </w:r>
    </w:p>
    <w:p w14:paraId="68107F21" w14:textId="47483F75"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 xml:space="preserve">I will help promote </w:t>
      </w:r>
      <w:r w:rsidR="00337199" w:rsidRPr="00F211C8">
        <w:rPr>
          <w:rFonts w:ascii="Arial" w:hAnsi="Arial" w:cs="Arial"/>
        </w:rPr>
        <w:t>Rotary Foundation</w:t>
      </w:r>
      <w:r w:rsidRPr="00F211C8">
        <w:rPr>
          <w:rFonts w:ascii="Arial" w:hAnsi="Arial" w:cs="Arial"/>
        </w:rPr>
        <w:t xml:space="preserve"> wherever possible and permit TRF and Rotary District 7980 to use my name and all photographs and written reports generated through any of my activities related to my scholarship.</w:t>
      </w:r>
    </w:p>
    <w:p w14:paraId="5BEA047B"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I am responsible for gaining admission to my approved study institution prior to acceptance as a grant recipient,</w:t>
      </w:r>
    </w:p>
    <w:p w14:paraId="3BBAC750" w14:textId="09EF9732"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My scholarship is provided for the direct enrollment at the approved study institution, and my award funding is interceded to defray my expenses only during my scholarship period as approved by The Rotary Foundation (TRF). No other person’s expenses, either directly or indirectly, will be covered by any award funding.</w:t>
      </w:r>
    </w:p>
    <w:p w14:paraId="077D1FBB"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Airline travel, if requested as part of the scholarship budget, must be arranged through the Rotary International Travel Services.</w:t>
      </w:r>
    </w:p>
    <w:p w14:paraId="66371057" w14:textId="1EF055D2"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 xml:space="preserve">That my scholarship studies can </w:t>
      </w:r>
      <w:r w:rsidR="005B1CAA" w:rsidRPr="00F211C8">
        <w:rPr>
          <w:rFonts w:ascii="Arial" w:hAnsi="Arial" w:cs="Arial"/>
        </w:rPr>
        <w:t>begin no earlier than 1 July 202</w:t>
      </w:r>
      <w:r w:rsidR="00544665">
        <w:rPr>
          <w:rFonts w:ascii="Arial" w:hAnsi="Arial" w:cs="Arial"/>
        </w:rPr>
        <w:t>3</w:t>
      </w:r>
      <w:r w:rsidRPr="00F211C8">
        <w:rPr>
          <w:rFonts w:ascii="Arial" w:hAnsi="Arial" w:cs="Arial"/>
        </w:rPr>
        <w:t xml:space="preserve">, and I will not receive scholarship funding for any studies undertaken prior to this date. Once District 7980 and The </w:t>
      </w:r>
      <w:r w:rsidRPr="00F211C8">
        <w:rPr>
          <w:rFonts w:ascii="Arial" w:hAnsi="Arial" w:cs="Arial"/>
        </w:rPr>
        <w:lastRenderedPageBreak/>
        <w:t>Rotary Foundation have approved the scholarship, I cannot change the type of scholarship awarded to me.</w:t>
      </w:r>
    </w:p>
    <w:p w14:paraId="697AB76A"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I will live in the immediate vicinity of any approved study institution and in my host district so that I can participate in Rotary club and district activities of my host district.</w:t>
      </w:r>
    </w:p>
    <w:p w14:paraId="23DB473C"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Deferral or postponement of studies after the scholarship study period has begun will not be considered or approved.</w:t>
      </w:r>
    </w:p>
    <w:p w14:paraId="2E488797"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The duration of the scholarship is for consecutive terms within the approved scholarship period at the study institution; this scholars</w:t>
      </w:r>
      <w:r w:rsidR="0056306C" w:rsidRPr="00F211C8">
        <w:rPr>
          <w:rFonts w:ascii="Arial" w:hAnsi="Arial" w:cs="Arial"/>
        </w:rPr>
        <w:t>hip</w:t>
      </w:r>
      <w:r w:rsidRPr="00F211C8">
        <w:rPr>
          <w:rFonts w:ascii="Arial" w:hAnsi="Arial" w:cs="Arial"/>
        </w:rPr>
        <w:t xml:space="preserve"> is only for graduate level (or equivalent) program(s) approved by TRF; under no circumstances will this scholarship be extended beyond the approved time period.</w:t>
      </w:r>
    </w:p>
    <w:p w14:paraId="2F866793"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I will keep my international and host sponsors and global grant coordinator at TRF advised of my current mailing address, telephone number and e-mail address at all times before, during and after my study period.</w:t>
      </w:r>
    </w:p>
    <w:p w14:paraId="52404353"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I will participate in mandatory pre-departure orientation. This may be offered through my sponsor Rotary club or district or made available as an online program.</w:t>
      </w:r>
    </w:p>
    <w:p w14:paraId="0663A797"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I will exercise good judgment in expressing opinions regarding controversial, political, racial or religious issues so as to avoid offending others. In addition, I will abide by the local laws of the host country.</w:t>
      </w:r>
    </w:p>
    <w:p w14:paraId="3820F691"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I will submit progress reports at every 12 months for the term of my scholarship including a final report one month before completion of my scholarship period to TRF and the sponsoring Rotary club, District 7980, Host Rotary Club and District.</w:t>
      </w:r>
    </w:p>
    <w:p w14:paraId="639FE0AE"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That I am expected to embrace Rotary's spirit of volunteerism and engage in volunteer activities from the time of scholarship application, through the term abroad, to a post-award commitment in my local community.</w:t>
      </w:r>
    </w:p>
    <w:p w14:paraId="077B6269" w14:textId="77777777" w:rsidR="002A196C" w:rsidRPr="00F211C8" w:rsidRDefault="002A196C" w:rsidP="000F76EB">
      <w:pPr>
        <w:pStyle w:val="ListParagraph"/>
        <w:numPr>
          <w:ilvl w:val="0"/>
          <w:numId w:val="3"/>
        </w:numPr>
        <w:autoSpaceDE w:val="0"/>
        <w:autoSpaceDN w:val="0"/>
        <w:adjustRightInd w:val="0"/>
        <w:spacing w:after="0" w:line="276" w:lineRule="auto"/>
        <w:rPr>
          <w:rFonts w:ascii="Arial" w:hAnsi="Arial" w:cs="Arial"/>
        </w:rPr>
      </w:pPr>
      <w:r w:rsidRPr="00F211C8">
        <w:rPr>
          <w:rFonts w:ascii="Arial" w:hAnsi="Arial" w:cs="Arial"/>
        </w:rPr>
        <w:t>That my scholarship will not necessarily enable me to earn a degree, diploma, or certificate.</w:t>
      </w:r>
    </w:p>
    <w:p w14:paraId="19742EA5" w14:textId="7FBEA9EC" w:rsidR="00C32A7B" w:rsidRPr="0049503A" w:rsidRDefault="002A196C" w:rsidP="0049503A">
      <w:pPr>
        <w:pStyle w:val="ListParagraph"/>
        <w:numPr>
          <w:ilvl w:val="0"/>
          <w:numId w:val="3"/>
        </w:numPr>
        <w:autoSpaceDE w:val="0"/>
        <w:autoSpaceDN w:val="0"/>
        <w:adjustRightInd w:val="0"/>
        <w:spacing w:after="120" w:line="240" w:lineRule="auto"/>
        <w:contextualSpacing w:val="0"/>
        <w:rPr>
          <w:rFonts w:ascii="Arial" w:hAnsi="Arial" w:cs="Arial"/>
        </w:rPr>
      </w:pPr>
      <w:r w:rsidRPr="0049503A">
        <w:rPr>
          <w:rFonts w:ascii="Arial" w:hAnsi="Arial" w:cs="Arial"/>
        </w:rPr>
        <w:t xml:space="preserve">In addition, </w:t>
      </w:r>
      <w:r w:rsidR="00337199" w:rsidRPr="0049503A">
        <w:rPr>
          <w:rFonts w:ascii="Arial" w:hAnsi="Arial" w:cs="Arial"/>
        </w:rPr>
        <w:t>Rotary Foundation</w:t>
      </w:r>
      <w:r w:rsidRPr="0049503A">
        <w:rPr>
          <w:rFonts w:ascii="Arial" w:hAnsi="Arial" w:cs="Arial"/>
        </w:rPr>
        <w:t>, TRF, my approved study institution, and any Rotary</w:t>
      </w:r>
      <w:r w:rsidR="00C32A7B" w:rsidRPr="0049503A">
        <w:rPr>
          <w:rFonts w:ascii="Arial" w:hAnsi="Arial" w:cs="Arial"/>
        </w:rPr>
        <w:t xml:space="preserve"> </w:t>
      </w:r>
      <w:r w:rsidRPr="0049503A">
        <w:rPr>
          <w:rFonts w:ascii="Arial" w:hAnsi="Arial" w:cs="Arial"/>
        </w:rPr>
        <w:t>district, club or individual Rotarians are no way responsible for enabling me to pursue my studies beyond the scholarship period. If I choose to pursue studies beyond this period, all expenses will be my responsibility.</w:t>
      </w:r>
      <w:r w:rsidR="0049503A" w:rsidRPr="0049503A">
        <w:rPr>
          <w:rFonts w:ascii="Arial" w:hAnsi="Arial" w:cs="Arial"/>
        </w:rPr>
        <w:br/>
      </w:r>
      <w:r w:rsidR="0049503A" w:rsidRPr="0049503A">
        <w:rPr>
          <w:rFonts w:ascii="Arial" w:hAnsi="Arial" w:cs="Arial"/>
        </w:rPr>
        <w:br/>
      </w:r>
      <w:r w:rsidR="00C32A7B" w:rsidRPr="0049503A">
        <w:rPr>
          <w:rFonts w:ascii="Arial" w:hAnsi="Arial" w:cs="Arial"/>
        </w:rPr>
        <w:t>I further confirm that I understand and agree to the following:</w:t>
      </w:r>
    </w:p>
    <w:p w14:paraId="1CC65261" w14:textId="77777777" w:rsidR="00C32A7B" w:rsidRPr="00F211C8" w:rsidRDefault="00C32A7B" w:rsidP="00C32A7B">
      <w:pPr>
        <w:pStyle w:val="ListParagraph"/>
        <w:numPr>
          <w:ilvl w:val="0"/>
          <w:numId w:val="4"/>
        </w:numPr>
        <w:autoSpaceDE w:val="0"/>
        <w:autoSpaceDN w:val="0"/>
        <w:adjustRightInd w:val="0"/>
        <w:spacing w:after="0" w:line="240" w:lineRule="auto"/>
        <w:rPr>
          <w:rFonts w:ascii="Arial" w:hAnsi="Arial" w:cs="Arial"/>
        </w:rPr>
      </w:pPr>
      <w:r w:rsidRPr="00F211C8">
        <w:rPr>
          <w:rFonts w:ascii="Arial" w:hAnsi="Arial" w:cs="Arial"/>
        </w:rPr>
        <w:t>I am solely responsible for my actions and property while participating in an traveling to and from grant activities.</w:t>
      </w:r>
    </w:p>
    <w:p w14:paraId="7F530A88" w14:textId="77777777" w:rsidR="00C32A7B" w:rsidRPr="00F211C8" w:rsidRDefault="00C32A7B" w:rsidP="00C32A7B">
      <w:pPr>
        <w:pStyle w:val="ListParagraph"/>
        <w:numPr>
          <w:ilvl w:val="0"/>
          <w:numId w:val="4"/>
        </w:numPr>
        <w:autoSpaceDE w:val="0"/>
        <w:autoSpaceDN w:val="0"/>
        <w:adjustRightInd w:val="0"/>
        <w:spacing w:after="0" w:line="240" w:lineRule="auto"/>
        <w:rPr>
          <w:rFonts w:ascii="Arial" w:hAnsi="Arial" w:cs="Arial"/>
        </w:rPr>
      </w:pPr>
      <w:r w:rsidRPr="00F211C8">
        <w:rPr>
          <w:rFonts w:ascii="Arial" w:hAnsi="Arial" w:cs="Arial"/>
        </w:rPr>
        <w:t>While participating in this scholarship, I may be involved with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crime and fraud. I understand these risks with this scholarship.</w:t>
      </w:r>
    </w:p>
    <w:p w14:paraId="2FC8058F" w14:textId="77777777" w:rsidR="00C32A7B" w:rsidRPr="00F211C8" w:rsidRDefault="00C32A7B" w:rsidP="00C32A7B">
      <w:pPr>
        <w:pStyle w:val="ListParagraph"/>
        <w:numPr>
          <w:ilvl w:val="0"/>
          <w:numId w:val="4"/>
        </w:numPr>
        <w:autoSpaceDE w:val="0"/>
        <w:autoSpaceDN w:val="0"/>
        <w:adjustRightInd w:val="0"/>
        <w:spacing w:after="0" w:line="240" w:lineRule="auto"/>
        <w:rPr>
          <w:rFonts w:ascii="Arial" w:hAnsi="Arial" w:cs="Arial"/>
        </w:rPr>
      </w:pPr>
      <w:r w:rsidRPr="00F211C8">
        <w:rPr>
          <w:rFonts w:ascii="Arial" w:hAnsi="Arial" w:cs="Arial"/>
        </w:rPr>
        <w:t>I hereby do release Rotary International, The Rotary Foundation and Rotary District 7980 from any liability, responsibility and obligation, either financial or otherwise, beyond providing the grant.</w:t>
      </w:r>
    </w:p>
    <w:p w14:paraId="75172F62" w14:textId="4FD4A2EF" w:rsidR="00C32A7B" w:rsidRPr="0049503A" w:rsidRDefault="00C32A7B" w:rsidP="00C32A7B">
      <w:pPr>
        <w:pStyle w:val="ListParagraph"/>
        <w:numPr>
          <w:ilvl w:val="0"/>
          <w:numId w:val="4"/>
        </w:numPr>
        <w:autoSpaceDE w:val="0"/>
        <w:autoSpaceDN w:val="0"/>
        <w:adjustRightInd w:val="0"/>
        <w:spacing w:after="0" w:line="240" w:lineRule="auto"/>
        <w:rPr>
          <w:rFonts w:ascii="Arial" w:hAnsi="Arial" w:cs="Arial"/>
        </w:rPr>
      </w:pPr>
      <w:r w:rsidRPr="00F211C8">
        <w:rPr>
          <w:rFonts w:ascii="Arial" w:hAnsi="Arial" w:cs="Arial"/>
        </w:rPr>
        <w:t xml:space="preserve">I shall be solely responsible for any and all costs and damages for any illness, injury, or other loss (including loss for consortium or emotional loss) incurred or suffered participating I, traveling, to or from the grant activity, or otherwise related to the provision </w:t>
      </w:r>
      <w:r w:rsidRPr="00F211C8">
        <w:rPr>
          <w:rFonts w:ascii="Arial" w:hAnsi="Arial" w:cs="Arial"/>
        </w:rPr>
        <w:lastRenderedPageBreak/>
        <w:t>of the grant.</w:t>
      </w:r>
      <w:r w:rsidR="0049503A">
        <w:rPr>
          <w:rFonts w:ascii="Arial" w:hAnsi="Arial" w:cs="Arial"/>
        </w:rPr>
        <w:br/>
      </w:r>
    </w:p>
    <w:p w14:paraId="1581BCD0" w14:textId="77777777" w:rsidR="00C32A7B" w:rsidRPr="00F211C8" w:rsidRDefault="00C32A7B" w:rsidP="00C32A7B">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Healthcare professionals who will be providing services as part of the grant activities are expected to have a minimum of US$500,000 in professional liability insurance coverage (a.k.a. errors and omissions liability). This refers to coverage for that participant’s legal liability arising from their professional acts or omissions that cause harm to others. The participant is responsible for obtaining and paying for this coverage.</w:t>
      </w:r>
    </w:p>
    <w:p w14:paraId="2D3534EE" w14:textId="77777777" w:rsidR="00C32A7B" w:rsidRPr="00F211C8" w:rsidRDefault="00C32A7B" w:rsidP="00C32A7B">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Scholars are solely responsible for obtaining any required licenses and/or other credentials for professional practice in the host country.</w:t>
      </w:r>
    </w:p>
    <w:p w14:paraId="6D3C5F3B" w14:textId="77777777" w:rsidR="00C32A7B" w:rsidRPr="00F211C8" w:rsidRDefault="00C32A7B" w:rsidP="00642BB3">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I do hereby release Rotary International/The Rotary Foundation and Rotary District 7980 from any liability, responsibility, and obligation, either financial or otherwise, beyond providing the scholarship, and I am responsible for all costs not covered by the scholarship. I do hereby agree to defend, indemnify and hold harmless RI/TRF and Rotary District 7980 from and against all claims (including, without limitation, claims for bodily injury or property damage), demands, actions, damages, losses, costs, liabilities, fines, expenses (including reasonable attorney’s fees and other legal expenses), awards, judgments asserted against or recovered from RI/TRF and Rotary District 7980 arising out of any act, conduct, omission, negligence, misconduct, unlawful acts, or violations of any of the terms and conditions that apply to the scholarship. The foregoing includes, without limitation, injury or damage to the person or property of RI/TRF and Rotary District 7980 or any third party, whether subject to any policy of insurance.</w:t>
      </w:r>
    </w:p>
    <w:p w14:paraId="401E534B" w14:textId="1DEFCE40" w:rsidR="00C32A7B" w:rsidRPr="00F211C8" w:rsidRDefault="00C32A7B" w:rsidP="00C32A7B">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Effective 1 July 2013, all travelers funded by Global Grants are covered by the Grants Travel Medical &amp; Accident Insurance Policy (“Policy”). The Policy provides coverage for unexpected injuries and illnesses with no deductible or co-pay. The Policy does not provide coverage for routine or preventive medical care, it provides only limited benefits for travel within one’s home country, and it will apply in excess of any existing insurance coverage. For additional information see</w:t>
      </w:r>
      <w:r w:rsidR="00E7306A" w:rsidRPr="00F211C8">
        <w:rPr>
          <w:rFonts w:ascii="Arial" w:hAnsi="Arial" w:cs="Arial"/>
        </w:rPr>
        <w:t xml:space="preserve"> Grant Travel</w:t>
      </w:r>
      <w:r w:rsidRPr="00F211C8">
        <w:rPr>
          <w:rFonts w:ascii="Arial" w:hAnsi="Arial" w:cs="Arial"/>
        </w:rPr>
        <w:t>. It is strongly recommended that the candidate, at his/her own expense, secure additional medical coverage for routine and preventive care. This expense is not an approved scholarship expense.</w:t>
      </w:r>
    </w:p>
    <w:p w14:paraId="666E3DA2" w14:textId="77777777" w:rsidR="00C32A7B" w:rsidRPr="00F211C8" w:rsidRDefault="00C32A7B" w:rsidP="00C32A7B">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If I, because of serious illness or injury, am unable to complete the terms of this Agreement and must return home, TRF shall pay for transportation home. RI/TRF and Rotary District 7980 will not assume any additional costs including the cost of any medical care or treatment, now or in the future.</w:t>
      </w:r>
    </w:p>
    <w:p w14:paraId="2E3F6471" w14:textId="77777777" w:rsidR="00C32A7B" w:rsidRPr="00F211C8" w:rsidRDefault="00C32A7B" w:rsidP="00C32A7B">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All logistical arrangements relating to transportation (with the exception of travel arranged through the Rotary Travel Services), language training, insurance, housing, passports, inoculations, and financial readiness are my responsibility and not that of any individual Rotarian, Rotary club or District, RI or TRF.</w:t>
      </w:r>
    </w:p>
    <w:p w14:paraId="50FD0ECD" w14:textId="77777777" w:rsidR="00C32A7B" w:rsidRPr="00F211C8" w:rsidRDefault="00C32A7B" w:rsidP="00C32A7B">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I will abide by all TRF decisions related to travel safety. Therefore, if TRF determines, in its sole discretion, at any point in the scholarship period that my safety in the country where I am studying could be at risk, TRF may require that I return home immediately. In such instances, I agree to abide by TRF’s decision as to the subsequent availability of my scholarship.</w:t>
      </w:r>
    </w:p>
    <w:p w14:paraId="172DC0D1" w14:textId="77777777" w:rsidR="00C32A7B" w:rsidRPr="00F211C8" w:rsidRDefault="00C32A7B" w:rsidP="00A43DC4">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 xml:space="preserve">To advise District 7980 and The Rotary Foundation of any other stipend or grant received during my scholarship year. </w:t>
      </w:r>
    </w:p>
    <w:p w14:paraId="514ACC72" w14:textId="75C3FB98" w:rsidR="00C32A7B" w:rsidRPr="00F211C8" w:rsidRDefault="00C32A7B" w:rsidP="00A43DC4">
      <w:pPr>
        <w:pStyle w:val="ListParagraph"/>
        <w:numPr>
          <w:ilvl w:val="0"/>
          <w:numId w:val="3"/>
        </w:numPr>
        <w:autoSpaceDE w:val="0"/>
        <w:autoSpaceDN w:val="0"/>
        <w:adjustRightInd w:val="0"/>
        <w:spacing w:after="0" w:line="240" w:lineRule="auto"/>
        <w:rPr>
          <w:rFonts w:ascii="Arial" w:hAnsi="Arial" w:cs="Arial"/>
        </w:rPr>
      </w:pPr>
      <w:r w:rsidRPr="00F211C8">
        <w:rPr>
          <w:rFonts w:ascii="Arial" w:hAnsi="Arial" w:cs="Arial"/>
        </w:rPr>
        <w:t xml:space="preserve">Tuition payments (and other scholarship approved budgeted items) will be paid, whenever possible, directly to the institution or organization via wire transfer. The payments will be made through a bank chosen by District 7980 at the prevailing exchange rate. The Minimum Global Grant Scholarship from The Rotary Foundation (TRF) is $30,000. Rotary District 7980 and TRF will provide $30,000 funding for an approved scholarship. If additional funds are required to meet the budget, candidates have various options including support from the </w:t>
      </w:r>
      <w:r w:rsidRPr="00F211C8">
        <w:rPr>
          <w:rFonts w:ascii="Arial" w:hAnsi="Arial" w:cs="Arial"/>
        </w:rPr>
        <w:lastRenderedPageBreak/>
        <w:t>host Rotary Club, family or friends’ contributions that flow through a local Rotary Club, or financial support from the Rotary District or Club in the host city where the scholar will study. The Rotary Foundation will match host District contributions $</w:t>
      </w:r>
      <w:r w:rsidR="00E7306A" w:rsidRPr="00F211C8">
        <w:rPr>
          <w:rFonts w:ascii="Arial" w:hAnsi="Arial" w:cs="Arial"/>
        </w:rPr>
        <w:t>0.8</w:t>
      </w:r>
      <w:r w:rsidRPr="00F211C8">
        <w:rPr>
          <w:rFonts w:ascii="Arial" w:hAnsi="Arial" w:cs="Arial"/>
        </w:rPr>
        <w:t>0 to $ 1.00. Contributions</w:t>
      </w:r>
      <w:r w:rsidR="00E7306A" w:rsidRPr="00F211C8">
        <w:rPr>
          <w:rFonts w:ascii="Arial" w:hAnsi="Arial" w:cs="Arial"/>
        </w:rPr>
        <w:t xml:space="preserve"> that flow through a Rotary Club or are </w:t>
      </w:r>
      <w:r w:rsidRPr="00F211C8">
        <w:rPr>
          <w:rFonts w:ascii="Arial" w:hAnsi="Arial" w:cs="Arial"/>
        </w:rPr>
        <w:t>made personally by the applicant and funds received from scholarships other than Rotary will not be matched in any way by TRF and should be excluded from the application budget and financing plan. Approved budgeted items include tuition and related educational fees, airfare, books, room, board and visas.</w:t>
      </w:r>
    </w:p>
    <w:p w14:paraId="3D9205EF" w14:textId="77777777" w:rsidR="00C32A7B" w:rsidRPr="00F211C8" w:rsidRDefault="00C32A7B" w:rsidP="002E6AF4">
      <w:pPr>
        <w:pStyle w:val="ListParagraph"/>
        <w:numPr>
          <w:ilvl w:val="0"/>
          <w:numId w:val="3"/>
        </w:numPr>
        <w:autoSpaceDE w:val="0"/>
        <w:autoSpaceDN w:val="0"/>
        <w:adjustRightInd w:val="0"/>
        <w:spacing w:after="480" w:line="240" w:lineRule="auto"/>
        <w:contextualSpacing w:val="0"/>
        <w:rPr>
          <w:rFonts w:ascii="Arial" w:hAnsi="Arial" w:cs="Arial"/>
        </w:rPr>
      </w:pPr>
      <w:r w:rsidRPr="00F211C8">
        <w:rPr>
          <w:rFonts w:ascii="Arial" w:hAnsi="Arial" w:cs="Arial"/>
        </w:rPr>
        <w:t>That my scholarship may be revoked for any of the following reason: any inability to secure admission to an institution approved by the District 7980 Scholarship Committee and The Rotary Foundation; low level of academic achievement; evidence of misconduct; failure to submit required reports on time; change in study program without the consent of The Rotary Foundation; withdrawal from study institution prior to the expiration of the scholarship term; failure to complete an orientation program prior to the start of the scholarship study; failure to adequately fulfill Rotary ambassadorial duties; failure to follow the directions of District 7980 Scholarship Committee or The Rotary Foundation; or any contingency with prevents me from fulfilling all the obligations of the scholarship. I understand that revocation of the scholarship shall cause all payments to cease and may make me liable for the return of the previously provided scholarship payments.</w:t>
      </w:r>
    </w:p>
    <w:p w14:paraId="14C601AD" w14:textId="77777777" w:rsidR="009330BD" w:rsidRPr="00F211C8" w:rsidRDefault="009330BD" w:rsidP="009330BD">
      <w:pPr>
        <w:autoSpaceDE w:val="0"/>
        <w:autoSpaceDN w:val="0"/>
        <w:adjustRightInd w:val="0"/>
        <w:spacing w:after="0" w:line="240" w:lineRule="auto"/>
        <w:rPr>
          <w:rFonts w:ascii="Arial" w:hAnsi="Arial" w:cs="Arial"/>
        </w:rPr>
      </w:pPr>
      <w:r w:rsidRPr="0049503A">
        <w:rPr>
          <w:rFonts w:ascii="Arial" w:hAnsi="Arial" w:cs="Arial"/>
          <w:b/>
        </w:rPr>
        <w:t>Name of Applicant:</w:t>
      </w:r>
      <w:r w:rsidRPr="00F211C8">
        <w:rPr>
          <w:rFonts w:ascii="Arial" w:hAnsi="Arial" w:cs="Arial"/>
        </w:rPr>
        <w:t xml:space="preserve"> </w:t>
      </w:r>
      <w:sdt>
        <w:sdtPr>
          <w:rPr>
            <w:rFonts w:ascii="Arial" w:hAnsi="Arial" w:cs="Arial"/>
          </w:rPr>
          <w:alias w:val="Name of Applicant"/>
          <w:tag w:val="Name of Applicant"/>
          <w:id w:val="-756518111"/>
          <w:placeholder>
            <w:docPart w:val="FF2266DFEB614120B1657A49D8BD38AD"/>
          </w:placeholder>
          <w:showingPlcHdr/>
        </w:sdtPr>
        <w:sdtContent>
          <w:r w:rsidRPr="00F211C8">
            <w:rPr>
              <w:rStyle w:val="PlaceholderText"/>
              <w:rFonts w:ascii="Arial" w:hAnsi="Arial" w:cs="Arial"/>
            </w:rPr>
            <w:t>Click here to enter text.</w:t>
          </w:r>
        </w:sdtContent>
      </w:sdt>
    </w:p>
    <w:p w14:paraId="0B3AFD7A" w14:textId="77777777" w:rsidR="009330BD" w:rsidRPr="00F211C8" w:rsidRDefault="009330BD" w:rsidP="009330BD">
      <w:pPr>
        <w:autoSpaceDE w:val="0"/>
        <w:autoSpaceDN w:val="0"/>
        <w:adjustRightInd w:val="0"/>
        <w:spacing w:after="0" w:line="240" w:lineRule="auto"/>
        <w:rPr>
          <w:rFonts w:ascii="Arial" w:hAnsi="Arial" w:cs="Arial"/>
        </w:rPr>
      </w:pPr>
    </w:p>
    <w:p w14:paraId="711AEA90" w14:textId="77777777" w:rsidR="009330BD" w:rsidRPr="00F211C8" w:rsidRDefault="009330BD" w:rsidP="009330BD">
      <w:pPr>
        <w:autoSpaceDE w:val="0"/>
        <w:autoSpaceDN w:val="0"/>
        <w:adjustRightInd w:val="0"/>
        <w:spacing w:after="0" w:line="240" w:lineRule="auto"/>
        <w:rPr>
          <w:rFonts w:ascii="Arial" w:hAnsi="Arial" w:cs="Arial"/>
        </w:rPr>
      </w:pPr>
    </w:p>
    <w:p w14:paraId="30A58DD3" w14:textId="77777777" w:rsidR="009330BD" w:rsidRPr="0049503A" w:rsidRDefault="009330BD" w:rsidP="009330BD">
      <w:pPr>
        <w:autoSpaceDE w:val="0"/>
        <w:autoSpaceDN w:val="0"/>
        <w:adjustRightInd w:val="0"/>
        <w:spacing w:after="0" w:line="240" w:lineRule="auto"/>
        <w:rPr>
          <w:rFonts w:ascii="Arial" w:hAnsi="Arial" w:cs="Arial"/>
          <w:b/>
        </w:rPr>
      </w:pPr>
    </w:p>
    <w:p w14:paraId="5A3EA6B3" w14:textId="77777777" w:rsidR="009330BD" w:rsidRPr="00F211C8" w:rsidRDefault="009330BD" w:rsidP="0049503A">
      <w:pPr>
        <w:pBdr>
          <w:top w:val="single" w:sz="4" w:space="1" w:color="auto"/>
        </w:pBdr>
        <w:autoSpaceDE w:val="0"/>
        <w:autoSpaceDN w:val="0"/>
        <w:adjustRightInd w:val="0"/>
        <w:spacing w:after="120" w:line="240" w:lineRule="auto"/>
        <w:rPr>
          <w:rFonts w:ascii="Arial" w:hAnsi="Arial" w:cs="Arial"/>
        </w:rPr>
      </w:pPr>
      <w:r w:rsidRPr="0049503A">
        <w:rPr>
          <w:rFonts w:ascii="Arial" w:hAnsi="Arial" w:cs="Arial"/>
          <w:b/>
        </w:rPr>
        <w:t>Signature</w:t>
      </w:r>
      <w:r w:rsidRPr="00F211C8">
        <w:rPr>
          <w:rFonts w:ascii="Arial" w:hAnsi="Arial" w:cs="Arial"/>
        </w:rPr>
        <w:tab/>
      </w:r>
      <w:r w:rsidRPr="00F211C8">
        <w:rPr>
          <w:rFonts w:ascii="Arial" w:hAnsi="Arial" w:cs="Arial"/>
        </w:rPr>
        <w:tab/>
      </w:r>
      <w:r w:rsidRPr="00F211C8">
        <w:rPr>
          <w:rFonts w:ascii="Arial" w:hAnsi="Arial" w:cs="Arial"/>
        </w:rPr>
        <w:tab/>
      </w:r>
      <w:r w:rsidRPr="00F211C8">
        <w:rPr>
          <w:rFonts w:ascii="Arial" w:hAnsi="Arial" w:cs="Arial"/>
        </w:rPr>
        <w:tab/>
      </w:r>
      <w:r w:rsidRPr="00F211C8">
        <w:rPr>
          <w:rFonts w:ascii="Arial" w:hAnsi="Arial" w:cs="Arial"/>
        </w:rPr>
        <w:tab/>
      </w:r>
      <w:r w:rsidRPr="00F211C8">
        <w:rPr>
          <w:rFonts w:ascii="Arial" w:hAnsi="Arial" w:cs="Arial"/>
        </w:rPr>
        <w:tab/>
      </w:r>
      <w:r w:rsidRPr="00F211C8">
        <w:rPr>
          <w:rFonts w:ascii="Arial" w:hAnsi="Arial" w:cs="Arial"/>
        </w:rPr>
        <w:tab/>
      </w:r>
      <w:r w:rsidRPr="00F211C8">
        <w:rPr>
          <w:rFonts w:ascii="Arial" w:hAnsi="Arial" w:cs="Arial"/>
        </w:rPr>
        <w:tab/>
      </w:r>
      <w:r w:rsidRPr="0049503A">
        <w:rPr>
          <w:rFonts w:ascii="Arial" w:hAnsi="Arial" w:cs="Arial"/>
          <w:b/>
        </w:rPr>
        <w:t>Date</w:t>
      </w:r>
    </w:p>
    <w:p w14:paraId="557E5E8C" w14:textId="5160D444" w:rsidR="007869C1" w:rsidRPr="00F211C8" w:rsidRDefault="007869C1" w:rsidP="0049503A">
      <w:pPr>
        <w:pBdr>
          <w:top w:val="single" w:sz="4" w:space="1" w:color="auto"/>
        </w:pBdr>
        <w:autoSpaceDE w:val="0"/>
        <w:autoSpaceDN w:val="0"/>
        <w:adjustRightInd w:val="0"/>
        <w:spacing w:after="120" w:line="276" w:lineRule="auto"/>
        <w:rPr>
          <w:rFonts w:ascii="Arial" w:hAnsi="Arial" w:cs="Arial"/>
        </w:rPr>
      </w:pPr>
      <w:r w:rsidRPr="0049503A">
        <w:rPr>
          <w:rFonts w:ascii="Arial" w:hAnsi="Arial" w:cs="Arial"/>
          <w:highlight w:val="yellow"/>
        </w:rPr>
        <w:t>Please print, sign and scan/email or fax this signature page to</w:t>
      </w:r>
      <w:r w:rsidR="00332578" w:rsidRPr="0049503A">
        <w:rPr>
          <w:rFonts w:ascii="Arial" w:hAnsi="Arial" w:cs="Arial"/>
          <w:highlight w:val="yellow"/>
        </w:rPr>
        <w:t xml:space="preserve"> </w:t>
      </w:r>
      <w:r w:rsidR="00E7306A" w:rsidRPr="0049503A">
        <w:rPr>
          <w:rFonts w:ascii="Arial" w:hAnsi="Arial" w:cs="Arial"/>
          <w:highlight w:val="yellow"/>
        </w:rPr>
        <w:t>your sponsoring Rotarian.</w:t>
      </w:r>
    </w:p>
    <w:p w14:paraId="127746AC" w14:textId="77777777" w:rsidR="0049503A" w:rsidRPr="0049503A" w:rsidRDefault="009330BD" w:rsidP="0049503A">
      <w:pPr>
        <w:pBdr>
          <w:top w:val="single" w:sz="4" w:space="1" w:color="auto"/>
        </w:pBdr>
        <w:autoSpaceDE w:val="0"/>
        <w:autoSpaceDN w:val="0"/>
        <w:adjustRightInd w:val="0"/>
        <w:spacing w:after="0" w:line="276" w:lineRule="auto"/>
        <w:rPr>
          <w:rFonts w:ascii="Arial" w:hAnsi="Arial" w:cs="Arial"/>
          <w:b/>
          <w:sz w:val="32"/>
        </w:rPr>
      </w:pPr>
      <w:r w:rsidRPr="0049503A">
        <w:rPr>
          <w:rFonts w:ascii="Arial" w:hAnsi="Arial" w:cs="Arial"/>
          <w:b/>
          <w:color w:val="FF0000"/>
          <w:sz w:val="32"/>
        </w:rPr>
        <w:t>STOP</w:t>
      </w:r>
      <w:r w:rsidR="0049503A" w:rsidRPr="0049503A">
        <w:rPr>
          <w:rFonts w:ascii="Arial" w:hAnsi="Arial" w:cs="Arial"/>
          <w:b/>
          <w:color w:val="FF0000"/>
          <w:sz w:val="32"/>
        </w:rPr>
        <w:t>!</w:t>
      </w:r>
    </w:p>
    <w:p w14:paraId="0B33C36F" w14:textId="04DEFE11" w:rsidR="00613697" w:rsidRPr="00F211C8" w:rsidRDefault="009330BD" w:rsidP="0049503A">
      <w:pPr>
        <w:pBdr>
          <w:top w:val="single" w:sz="4" w:space="1" w:color="auto"/>
        </w:pBdr>
        <w:autoSpaceDE w:val="0"/>
        <w:autoSpaceDN w:val="0"/>
        <w:adjustRightInd w:val="0"/>
        <w:spacing w:after="120" w:line="276" w:lineRule="auto"/>
        <w:rPr>
          <w:rFonts w:ascii="Arial" w:hAnsi="Arial" w:cs="Arial"/>
          <w:b/>
        </w:rPr>
      </w:pPr>
      <w:r w:rsidRPr="00F211C8">
        <w:rPr>
          <w:rFonts w:ascii="Arial" w:hAnsi="Arial" w:cs="Arial"/>
          <w:b/>
        </w:rPr>
        <w:t>Before submitting your application to your local Rotary club, please be sure you have the following completed:</w:t>
      </w:r>
    </w:p>
    <w:p w14:paraId="533AA643" w14:textId="5204F325" w:rsidR="0049503A" w:rsidRDefault="00160579" w:rsidP="009321B5">
      <w:pPr>
        <w:autoSpaceDE w:val="0"/>
        <w:autoSpaceDN w:val="0"/>
        <w:adjustRightInd w:val="0"/>
        <w:spacing w:after="0" w:line="276" w:lineRule="auto"/>
        <w:ind w:left="450" w:hanging="450"/>
        <w:rPr>
          <w:rFonts w:ascii="Arial" w:hAnsi="Arial" w:cs="Arial"/>
        </w:rPr>
      </w:pPr>
      <w:sdt>
        <w:sdtPr>
          <w:rPr>
            <w:rFonts w:ascii="Arial" w:hAnsi="Arial" w:cs="Arial"/>
          </w:rPr>
          <w:id w:val="-12920578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321B5">
        <w:rPr>
          <w:rFonts w:ascii="Arial" w:hAnsi="Arial" w:cs="Arial"/>
        </w:rPr>
        <w:tab/>
      </w:r>
      <w:r w:rsidR="00613697" w:rsidRPr="0049503A">
        <w:rPr>
          <w:rFonts w:ascii="Arial" w:hAnsi="Arial" w:cs="Arial"/>
        </w:rPr>
        <w:t>Global Grant Application</w:t>
      </w:r>
    </w:p>
    <w:p w14:paraId="3C4FC3B5" w14:textId="56FAB0BF" w:rsidR="00613697" w:rsidRPr="0049503A" w:rsidRDefault="00160579" w:rsidP="009321B5">
      <w:pPr>
        <w:autoSpaceDE w:val="0"/>
        <w:autoSpaceDN w:val="0"/>
        <w:adjustRightInd w:val="0"/>
        <w:spacing w:after="0" w:line="276" w:lineRule="auto"/>
        <w:ind w:left="450" w:hanging="450"/>
        <w:rPr>
          <w:rFonts w:ascii="Arial" w:hAnsi="Arial" w:cs="Arial"/>
        </w:rPr>
      </w:pPr>
      <w:sdt>
        <w:sdtPr>
          <w:rPr>
            <w:rFonts w:ascii="Arial" w:hAnsi="Arial" w:cs="Arial"/>
          </w:rPr>
          <w:id w:val="826599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321B5">
        <w:rPr>
          <w:rFonts w:ascii="Arial" w:hAnsi="Arial" w:cs="Arial"/>
        </w:rPr>
        <w:tab/>
      </w:r>
      <w:r w:rsidR="00613697" w:rsidRPr="0049503A">
        <w:rPr>
          <w:rFonts w:ascii="Arial" w:hAnsi="Arial" w:cs="Arial"/>
        </w:rPr>
        <w:t>D7980 Global Grant Applicant Certification</w:t>
      </w:r>
    </w:p>
    <w:p w14:paraId="2E952188" w14:textId="22224D2A" w:rsidR="009321B5" w:rsidRDefault="00160579" w:rsidP="009321B5">
      <w:pPr>
        <w:autoSpaceDE w:val="0"/>
        <w:autoSpaceDN w:val="0"/>
        <w:adjustRightInd w:val="0"/>
        <w:spacing w:after="0" w:line="276" w:lineRule="auto"/>
        <w:ind w:left="450" w:hanging="450"/>
        <w:rPr>
          <w:rFonts w:ascii="Arial" w:hAnsi="Arial" w:cs="Arial"/>
        </w:rPr>
      </w:pPr>
      <w:sdt>
        <w:sdtPr>
          <w:rPr>
            <w:rFonts w:ascii="Arial" w:hAnsi="Arial" w:cs="Arial"/>
          </w:rPr>
          <w:id w:val="18633953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321B5">
        <w:rPr>
          <w:rFonts w:ascii="Arial" w:hAnsi="Arial" w:cs="Arial"/>
        </w:rPr>
        <w:tab/>
      </w:r>
      <w:r w:rsidR="00613697" w:rsidRPr="0049503A">
        <w:rPr>
          <w:rFonts w:ascii="Arial" w:hAnsi="Arial" w:cs="Arial"/>
        </w:rPr>
        <w:t xml:space="preserve">Rotary Club Endorsement. </w:t>
      </w:r>
      <w:r w:rsidR="00613697" w:rsidRPr="0049503A">
        <w:rPr>
          <w:rFonts w:ascii="Arial" w:hAnsi="Arial" w:cs="Arial"/>
          <w:i/>
        </w:rPr>
        <w:t>Your local Rotary Club must interview you as a candidate prior to the review of your application by the district scholarship committee.</w:t>
      </w:r>
    </w:p>
    <w:p w14:paraId="20C7257A" w14:textId="56084EDD" w:rsidR="009321B5" w:rsidRDefault="00160579" w:rsidP="009321B5">
      <w:pPr>
        <w:autoSpaceDE w:val="0"/>
        <w:autoSpaceDN w:val="0"/>
        <w:adjustRightInd w:val="0"/>
        <w:spacing w:after="0" w:line="276" w:lineRule="auto"/>
        <w:ind w:left="450" w:hanging="450"/>
        <w:rPr>
          <w:rFonts w:ascii="Arial" w:hAnsi="Arial" w:cs="Arial"/>
        </w:rPr>
      </w:pPr>
      <w:sdt>
        <w:sdtPr>
          <w:rPr>
            <w:rFonts w:ascii="Arial" w:hAnsi="Arial" w:cs="Arial"/>
          </w:rPr>
          <w:id w:val="72240113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321B5">
        <w:rPr>
          <w:rFonts w:ascii="Arial" w:hAnsi="Arial" w:cs="Arial"/>
        </w:rPr>
        <w:tab/>
      </w:r>
      <w:r w:rsidR="00613697" w:rsidRPr="0049503A">
        <w:rPr>
          <w:rFonts w:ascii="Arial" w:hAnsi="Arial" w:cs="Arial"/>
        </w:rPr>
        <w:t>Two (2) references: one academic and one non-academic</w:t>
      </w:r>
    </w:p>
    <w:p w14:paraId="1328E38B" w14:textId="7983D47C" w:rsidR="00613697" w:rsidRPr="0049503A" w:rsidRDefault="00160579" w:rsidP="009321B5">
      <w:pPr>
        <w:autoSpaceDE w:val="0"/>
        <w:autoSpaceDN w:val="0"/>
        <w:adjustRightInd w:val="0"/>
        <w:spacing w:after="0" w:line="276" w:lineRule="auto"/>
        <w:ind w:left="450" w:hanging="450"/>
        <w:rPr>
          <w:rFonts w:ascii="Arial" w:hAnsi="Arial" w:cs="Arial"/>
        </w:rPr>
      </w:pPr>
      <w:sdt>
        <w:sdtPr>
          <w:rPr>
            <w:rFonts w:ascii="Arial" w:hAnsi="Arial" w:cs="Arial"/>
          </w:rPr>
          <w:id w:val="3160769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9321B5">
        <w:rPr>
          <w:rFonts w:ascii="Arial" w:hAnsi="Arial" w:cs="Arial"/>
        </w:rPr>
        <w:tab/>
      </w:r>
      <w:r w:rsidR="00613697" w:rsidRPr="0049503A">
        <w:rPr>
          <w:rFonts w:ascii="Arial" w:hAnsi="Arial" w:cs="Arial"/>
        </w:rPr>
        <w:t>Transcripts</w:t>
      </w:r>
    </w:p>
    <w:p w14:paraId="22ADF708" w14:textId="77777777" w:rsidR="00613697" w:rsidRPr="00F211C8" w:rsidRDefault="00613697" w:rsidP="00613697">
      <w:pPr>
        <w:autoSpaceDE w:val="0"/>
        <w:autoSpaceDN w:val="0"/>
        <w:adjustRightInd w:val="0"/>
        <w:spacing w:after="0" w:line="240" w:lineRule="auto"/>
        <w:rPr>
          <w:rFonts w:ascii="Arial" w:hAnsi="Arial" w:cs="Arial"/>
        </w:rPr>
      </w:pPr>
    </w:p>
    <w:sectPr w:rsidR="00613697" w:rsidRPr="00F211C8" w:rsidSect="00961A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CB5E3" w14:textId="77777777" w:rsidR="00392DF5" w:rsidRDefault="00392DF5" w:rsidP="00613697">
      <w:pPr>
        <w:spacing w:after="0" w:line="240" w:lineRule="auto"/>
      </w:pPr>
      <w:r>
        <w:separator/>
      </w:r>
    </w:p>
  </w:endnote>
  <w:endnote w:type="continuationSeparator" w:id="0">
    <w:p w14:paraId="59F2AA91" w14:textId="77777777" w:rsidR="00392DF5" w:rsidRDefault="00392DF5" w:rsidP="0061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19C1" w14:textId="57B45175" w:rsidR="00613697" w:rsidRDefault="00961A65">
    <w:pPr>
      <w:pStyle w:val="Footer"/>
    </w:pPr>
    <w:r>
      <w:fldChar w:fldCharType="begin"/>
    </w:r>
    <w:r w:rsidR="00613697">
      <w:instrText xml:space="preserve"> PAGE   \* MERGEFORMAT </w:instrText>
    </w:r>
    <w:r>
      <w:fldChar w:fldCharType="separate"/>
    </w:r>
    <w:r w:rsidR="005B1CAA">
      <w:rPr>
        <w:noProof/>
      </w:rPr>
      <w:t>2</w:t>
    </w:r>
    <w:r>
      <w:rPr>
        <w:noProof/>
      </w:rPr>
      <w:fldChar w:fldCharType="end"/>
    </w:r>
    <w:r w:rsidR="00613697">
      <w:rPr>
        <w:noProof/>
      </w:rPr>
      <w:t xml:space="preserve">  </w:t>
    </w:r>
    <w:r w:rsidR="00613697">
      <w:rPr>
        <w:noProof/>
      </w:rPr>
      <w:tab/>
      <w:t xml:space="preserve">D7980 TRF GG Addendum </w:t>
    </w:r>
    <w:r w:rsidR="00613697">
      <w:rPr>
        <w:noProof/>
      </w:rPr>
      <w:tab/>
      <w:t xml:space="preserve">Rev </w:t>
    </w:r>
    <w:r w:rsidR="00C13118">
      <w:rPr>
        <w:noProof/>
      </w:rPr>
      <w:t>21Jan</w:t>
    </w:r>
    <w:r w:rsidR="00E7306A">
      <w:rPr>
        <w:noProof/>
      </w:rPr>
      <w:t>202</w:t>
    </w:r>
    <w:r w:rsidR="00C13118">
      <w:rPr>
        <w:noProof/>
      </w:rPr>
      <w:t>5</w:t>
    </w:r>
    <w:r w:rsidR="00F27175">
      <w:rPr>
        <w:noProof/>
      </w:rPr>
      <w:tab/>
    </w:r>
  </w:p>
  <w:p w14:paraId="540ECA05" w14:textId="77777777" w:rsidR="00613697" w:rsidRDefault="00613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9DBB4" w14:textId="77777777" w:rsidR="00392DF5" w:rsidRDefault="00392DF5" w:rsidP="00613697">
      <w:pPr>
        <w:spacing w:after="0" w:line="240" w:lineRule="auto"/>
      </w:pPr>
      <w:r>
        <w:separator/>
      </w:r>
    </w:p>
  </w:footnote>
  <w:footnote w:type="continuationSeparator" w:id="0">
    <w:p w14:paraId="4CF60A25" w14:textId="77777777" w:rsidR="00392DF5" w:rsidRDefault="00392DF5" w:rsidP="0061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17225"/>
    <w:multiLevelType w:val="hybridMultilevel"/>
    <w:tmpl w:val="74568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F345EF"/>
    <w:multiLevelType w:val="hybridMultilevel"/>
    <w:tmpl w:val="6D468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121300"/>
    <w:multiLevelType w:val="hybridMultilevel"/>
    <w:tmpl w:val="0DDC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97263"/>
    <w:multiLevelType w:val="hybridMultilevel"/>
    <w:tmpl w:val="1E82D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FC00DF"/>
    <w:multiLevelType w:val="hybridMultilevel"/>
    <w:tmpl w:val="8FC2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B2376"/>
    <w:multiLevelType w:val="hybridMultilevel"/>
    <w:tmpl w:val="2AF8F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53753D"/>
    <w:multiLevelType w:val="hybridMultilevel"/>
    <w:tmpl w:val="A2C02CD4"/>
    <w:lvl w:ilvl="0" w:tplc="181642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228345">
    <w:abstractNumId w:val="0"/>
  </w:num>
  <w:num w:numId="2" w16cid:durableId="1164854891">
    <w:abstractNumId w:val="5"/>
  </w:num>
  <w:num w:numId="3" w16cid:durableId="1131167964">
    <w:abstractNumId w:val="1"/>
  </w:num>
  <w:num w:numId="4" w16cid:durableId="616719260">
    <w:abstractNumId w:val="3"/>
  </w:num>
  <w:num w:numId="5" w16cid:durableId="2014456974">
    <w:abstractNumId w:val="6"/>
  </w:num>
  <w:num w:numId="6" w16cid:durableId="479005988">
    <w:abstractNumId w:val="4"/>
  </w:num>
  <w:num w:numId="7" w16cid:durableId="1384140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2F"/>
    <w:rsid w:val="0000331B"/>
    <w:rsid w:val="00044BCE"/>
    <w:rsid w:val="000F5A5F"/>
    <w:rsid w:val="000F76EB"/>
    <w:rsid w:val="00106223"/>
    <w:rsid w:val="00160579"/>
    <w:rsid w:val="0019551E"/>
    <w:rsid w:val="001A33AE"/>
    <w:rsid w:val="002A196C"/>
    <w:rsid w:val="002C013C"/>
    <w:rsid w:val="002E6AF4"/>
    <w:rsid w:val="00332578"/>
    <w:rsid w:val="00337199"/>
    <w:rsid w:val="00392DF5"/>
    <w:rsid w:val="003E2B52"/>
    <w:rsid w:val="0049503A"/>
    <w:rsid w:val="004C6FE1"/>
    <w:rsid w:val="00544665"/>
    <w:rsid w:val="0056306C"/>
    <w:rsid w:val="005B1CAA"/>
    <w:rsid w:val="005B7F96"/>
    <w:rsid w:val="00613697"/>
    <w:rsid w:val="00627E72"/>
    <w:rsid w:val="006E0C96"/>
    <w:rsid w:val="0071583C"/>
    <w:rsid w:val="00725537"/>
    <w:rsid w:val="007869C1"/>
    <w:rsid w:val="00792C23"/>
    <w:rsid w:val="00830CDF"/>
    <w:rsid w:val="00852858"/>
    <w:rsid w:val="00877404"/>
    <w:rsid w:val="008D5AF6"/>
    <w:rsid w:val="00924BFD"/>
    <w:rsid w:val="009321B5"/>
    <w:rsid w:val="009330BD"/>
    <w:rsid w:val="00961A65"/>
    <w:rsid w:val="009637E2"/>
    <w:rsid w:val="00974824"/>
    <w:rsid w:val="00994666"/>
    <w:rsid w:val="00A6332F"/>
    <w:rsid w:val="00A778BA"/>
    <w:rsid w:val="00AC39EF"/>
    <w:rsid w:val="00B74BE8"/>
    <w:rsid w:val="00B91783"/>
    <w:rsid w:val="00BA3BD2"/>
    <w:rsid w:val="00BE3016"/>
    <w:rsid w:val="00BF3631"/>
    <w:rsid w:val="00C13118"/>
    <w:rsid w:val="00C253C9"/>
    <w:rsid w:val="00C32A7B"/>
    <w:rsid w:val="00C467AF"/>
    <w:rsid w:val="00CC1F73"/>
    <w:rsid w:val="00CD1686"/>
    <w:rsid w:val="00D324A1"/>
    <w:rsid w:val="00DA41BD"/>
    <w:rsid w:val="00DA6A9A"/>
    <w:rsid w:val="00DB72CE"/>
    <w:rsid w:val="00E7306A"/>
    <w:rsid w:val="00E773ED"/>
    <w:rsid w:val="00F211C8"/>
    <w:rsid w:val="00F27175"/>
    <w:rsid w:val="00F6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1A83"/>
  <w15:docId w15:val="{846B6AD8-6F21-49CE-A751-ABF1F967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3ED"/>
    <w:pPr>
      <w:autoSpaceDE w:val="0"/>
      <w:autoSpaceDN w:val="0"/>
      <w:adjustRightInd w:val="0"/>
      <w:spacing w:after="0" w:line="240" w:lineRule="auto"/>
    </w:pPr>
    <w:rPr>
      <w:rFonts w:ascii="Palatino Linotype" w:hAnsi="Palatino Linotype" w:cs="Palatino Linotype"/>
      <w:color w:val="000000"/>
      <w:sz w:val="24"/>
      <w:szCs w:val="24"/>
    </w:rPr>
  </w:style>
  <w:style w:type="character" w:styleId="Hyperlink">
    <w:name w:val="Hyperlink"/>
    <w:basedOn w:val="DefaultParagraphFont"/>
    <w:uiPriority w:val="99"/>
    <w:unhideWhenUsed/>
    <w:rsid w:val="00E773ED"/>
    <w:rPr>
      <w:color w:val="0563C1" w:themeColor="hyperlink"/>
      <w:u w:val="single"/>
    </w:rPr>
  </w:style>
  <w:style w:type="paragraph" w:styleId="ListParagraph">
    <w:name w:val="List Paragraph"/>
    <w:basedOn w:val="Normal"/>
    <w:uiPriority w:val="34"/>
    <w:qFormat/>
    <w:rsid w:val="00E773ED"/>
    <w:pPr>
      <w:ind w:left="720"/>
      <w:contextualSpacing/>
    </w:pPr>
  </w:style>
  <w:style w:type="character" w:styleId="PlaceholderText">
    <w:name w:val="Placeholder Text"/>
    <w:basedOn w:val="DefaultParagraphFont"/>
    <w:uiPriority w:val="99"/>
    <w:semiHidden/>
    <w:rsid w:val="009330BD"/>
    <w:rPr>
      <w:color w:val="808080"/>
    </w:rPr>
  </w:style>
  <w:style w:type="paragraph" w:styleId="Header">
    <w:name w:val="header"/>
    <w:basedOn w:val="Normal"/>
    <w:link w:val="HeaderChar"/>
    <w:uiPriority w:val="99"/>
    <w:unhideWhenUsed/>
    <w:rsid w:val="0061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697"/>
  </w:style>
  <w:style w:type="paragraph" w:styleId="Footer">
    <w:name w:val="footer"/>
    <w:basedOn w:val="Normal"/>
    <w:link w:val="FooterChar"/>
    <w:uiPriority w:val="99"/>
    <w:unhideWhenUsed/>
    <w:rsid w:val="0061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697"/>
  </w:style>
  <w:style w:type="paragraph" w:styleId="BalloonText">
    <w:name w:val="Balloon Text"/>
    <w:basedOn w:val="Normal"/>
    <w:link w:val="BalloonTextChar"/>
    <w:uiPriority w:val="99"/>
    <w:semiHidden/>
    <w:unhideWhenUsed/>
    <w:rsid w:val="00830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CDF"/>
    <w:rPr>
      <w:rFonts w:ascii="Tahoma" w:hAnsi="Tahoma" w:cs="Tahoma"/>
      <w:sz w:val="16"/>
      <w:szCs w:val="16"/>
    </w:rPr>
  </w:style>
  <w:style w:type="character" w:styleId="UnresolvedMention">
    <w:name w:val="Unresolved Mention"/>
    <w:basedOn w:val="DefaultParagraphFont"/>
    <w:uiPriority w:val="99"/>
    <w:semiHidden/>
    <w:unhideWhenUsed/>
    <w:rsid w:val="00E73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Documents\Custom%20Office%20Templates\TRF%20Global%20Grant%20Schol%20Addendum%202016-17%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2266DFEB614120B1657A49D8BD38AD"/>
        <w:category>
          <w:name w:val="General"/>
          <w:gallery w:val="placeholder"/>
        </w:category>
        <w:types>
          <w:type w:val="bbPlcHdr"/>
        </w:types>
        <w:behaviors>
          <w:behavior w:val="content"/>
        </w:behaviors>
        <w:guid w:val="{8ED9C237-0023-42B4-A042-8886499218BE}"/>
      </w:docPartPr>
      <w:docPartBody>
        <w:p w:rsidR="00B54456" w:rsidRDefault="00E151AA">
          <w:pPr>
            <w:pStyle w:val="FF2266DFEB614120B1657A49D8BD38AD"/>
          </w:pPr>
          <w:r w:rsidRPr="001568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51AA"/>
    <w:rsid w:val="002F7A33"/>
    <w:rsid w:val="00492AA2"/>
    <w:rsid w:val="005206D2"/>
    <w:rsid w:val="00534303"/>
    <w:rsid w:val="007B55F9"/>
    <w:rsid w:val="008237B2"/>
    <w:rsid w:val="00905A3A"/>
    <w:rsid w:val="00B54456"/>
    <w:rsid w:val="00B91943"/>
    <w:rsid w:val="00BE3016"/>
    <w:rsid w:val="00DA007C"/>
    <w:rsid w:val="00DB577C"/>
    <w:rsid w:val="00E151AA"/>
    <w:rsid w:val="00E640A5"/>
    <w:rsid w:val="00E82E8A"/>
    <w:rsid w:val="00EB4F52"/>
    <w:rsid w:val="00F5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7B2"/>
    <w:rPr>
      <w:color w:val="808080"/>
    </w:rPr>
  </w:style>
  <w:style w:type="paragraph" w:customStyle="1" w:styleId="FF2266DFEB614120B1657A49D8BD38AD">
    <w:name w:val="FF2266DFEB614120B1657A49D8BD38AD"/>
    <w:rsid w:val="00823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TRF Global Grant Schol Addendum 2016-17 (2).dotx</Template>
  <TotalTime>6</TotalTime>
  <Pages>6</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 Merkel</cp:lastModifiedBy>
  <cp:revision>5</cp:revision>
  <dcterms:created xsi:type="dcterms:W3CDTF">2025-01-21T22:43:00Z</dcterms:created>
  <dcterms:modified xsi:type="dcterms:W3CDTF">2025-01-22T18:31:00Z</dcterms:modified>
</cp:coreProperties>
</file>